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D4F47" w14:textId="77777777" w:rsidR="00AB75D8" w:rsidRPr="00C441A9" w:rsidRDefault="00AB75D8" w:rsidP="00AB75D8">
      <w:pPr>
        <w:spacing w:before="120"/>
        <w:jc w:val="both"/>
        <w:rPr>
          <w:rFonts w:ascii="Calibri" w:hAnsi="Calibri" w:cs="Calibri"/>
          <w:b/>
        </w:rPr>
      </w:pPr>
      <w:r w:rsidRPr="00C441A9">
        <w:rPr>
          <w:rFonts w:ascii="Calibri" w:hAnsi="Calibri" w:cs="Calibri"/>
          <w:b/>
        </w:rPr>
        <w:t xml:space="preserve">Allegato avviso </w:t>
      </w:r>
      <w:proofErr w:type="gramStart"/>
      <w:r w:rsidRPr="00C441A9">
        <w:rPr>
          <w:rFonts w:ascii="Calibri" w:hAnsi="Calibri" w:cs="Calibri"/>
          <w:b/>
        </w:rPr>
        <w:t>n</w:t>
      </w:r>
      <w:r>
        <w:rPr>
          <w:rFonts w:ascii="Calibri" w:hAnsi="Calibri" w:cs="Calibri"/>
          <w:b/>
        </w:rPr>
        <w:t xml:space="preserve"> .</w:t>
      </w:r>
      <w:proofErr w:type="gramEnd"/>
      <w:r>
        <w:rPr>
          <w:rFonts w:ascii="Calibri" w:hAnsi="Calibri" w:cs="Calibri"/>
          <w:b/>
        </w:rPr>
        <w:t xml:space="preserve"> 1 /</w:t>
      </w:r>
      <w:proofErr w:type="gramStart"/>
      <w:r>
        <w:rPr>
          <w:rFonts w:ascii="Calibri" w:hAnsi="Calibri" w:cs="Calibri"/>
          <w:b/>
        </w:rPr>
        <w:t xml:space="preserve">2022 </w:t>
      </w:r>
      <w:r w:rsidRPr="00C441A9">
        <w:rPr>
          <w:rFonts w:ascii="Calibri" w:hAnsi="Calibri" w:cs="Calibri"/>
          <w:b/>
        </w:rPr>
        <w:t xml:space="preserve"> </w:t>
      </w:r>
      <w:r w:rsidR="00624705">
        <w:rPr>
          <w:rFonts w:ascii="Calibri" w:hAnsi="Calibri" w:cs="Calibri"/>
          <w:b/>
        </w:rPr>
        <w:t>agg.</w:t>
      </w:r>
      <w:proofErr w:type="gramEnd"/>
      <w:r w:rsidR="00624705">
        <w:rPr>
          <w:rFonts w:ascii="Calibri" w:hAnsi="Calibri" w:cs="Calibri"/>
          <w:b/>
        </w:rPr>
        <w:t xml:space="preserve"> </w:t>
      </w:r>
      <w:r w:rsidR="00A750F6">
        <w:rPr>
          <w:rFonts w:ascii="Calibri" w:hAnsi="Calibri" w:cs="Calibri"/>
          <w:b/>
        </w:rPr>
        <w:t>13</w:t>
      </w:r>
      <w:r w:rsidR="00624705">
        <w:rPr>
          <w:rFonts w:ascii="Calibri" w:hAnsi="Calibri" w:cs="Calibri"/>
          <w:b/>
        </w:rPr>
        <w:t>/09/202</w:t>
      </w:r>
      <w:r w:rsidR="00A750F6">
        <w:rPr>
          <w:rFonts w:ascii="Calibri" w:hAnsi="Calibri" w:cs="Calibri"/>
          <w:b/>
        </w:rPr>
        <w:t>4</w:t>
      </w:r>
    </w:p>
    <w:p w14:paraId="51A707B8" w14:textId="77777777" w:rsidR="00AB75D8" w:rsidRPr="00C441A9" w:rsidRDefault="00AB75D8" w:rsidP="00AB75D8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</w:p>
    <w:p w14:paraId="0FE00F23" w14:textId="77777777" w:rsidR="00AB75D8" w:rsidRDefault="00AB75D8" w:rsidP="00AB75D8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</w:p>
    <w:p w14:paraId="21B17DC5" w14:textId="77777777" w:rsidR="00AB75D8" w:rsidRPr="00C441A9" w:rsidRDefault="00AB75D8" w:rsidP="00AB75D8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 xml:space="preserve">Spett.le </w:t>
      </w:r>
    </w:p>
    <w:p w14:paraId="3132B00E" w14:textId="77777777" w:rsidR="00AB75D8" w:rsidRDefault="00AB75D8" w:rsidP="00AB75D8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</w:p>
    <w:p w14:paraId="0098D97D" w14:textId="77777777" w:rsidR="00AB75D8" w:rsidRPr="00C441A9" w:rsidRDefault="00AB75D8" w:rsidP="00AB75D8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proofErr w:type="spellStart"/>
      <w:r w:rsidRPr="00C441A9">
        <w:rPr>
          <w:rFonts w:ascii="Calibri" w:hAnsi="Calibri" w:cs="Calibri"/>
        </w:rPr>
        <w:t>A</w:t>
      </w:r>
      <w:r>
        <w:rPr>
          <w:rFonts w:ascii="Calibri" w:hAnsi="Calibri" w:cs="Calibri"/>
        </w:rPr>
        <w:t>.</w:t>
      </w:r>
      <w:r w:rsidRPr="00C441A9">
        <w:rPr>
          <w:rFonts w:ascii="Calibri" w:hAnsi="Calibri" w:cs="Calibri"/>
        </w:rPr>
        <w:t>s</w:t>
      </w:r>
      <w:r>
        <w:rPr>
          <w:rFonts w:ascii="Calibri" w:hAnsi="Calibri" w:cs="Calibri"/>
        </w:rPr>
        <w:t>.c</w:t>
      </w:r>
      <w:proofErr w:type="spellEnd"/>
      <w:r>
        <w:rPr>
          <w:rFonts w:ascii="Calibri" w:hAnsi="Calibri" w:cs="Calibri"/>
        </w:rPr>
        <w:t>. Consorzio Desio-</w:t>
      </w:r>
      <w:r w:rsidRPr="00C441A9">
        <w:rPr>
          <w:rFonts w:ascii="Calibri" w:hAnsi="Calibri" w:cs="Calibri"/>
        </w:rPr>
        <w:t>Brianza</w:t>
      </w:r>
    </w:p>
    <w:p w14:paraId="02DC4012" w14:textId="77777777" w:rsidR="00AB75D8" w:rsidRPr="00C441A9" w:rsidRDefault="00AB75D8" w:rsidP="00AB75D8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Via Lombardia,59</w:t>
      </w:r>
    </w:p>
    <w:p w14:paraId="569293BB" w14:textId="77777777" w:rsidR="00AB75D8" w:rsidRPr="00C441A9" w:rsidRDefault="00AB75D8" w:rsidP="00AB75D8">
      <w:pPr>
        <w:autoSpaceDE w:val="0"/>
        <w:autoSpaceDN w:val="0"/>
        <w:adjustRightInd w:val="0"/>
        <w:ind w:left="666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Desio (MB) 20832</w:t>
      </w:r>
    </w:p>
    <w:p w14:paraId="503A642E" w14:textId="77777777" w:rsidR="00AB75D8" w:rsidRPr="00C441A9" w:rsidRDefault="00AB75D8" w:rsidP="00AB75D8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14:paraId="6B2211E0" w14:textId="77777777" w:rsidR="00624705" w:rsidRPr="00826FB3" w:rsidRDefault="00AB75D8" w:rsidP="00624705">
      <w:pPr>
        <w:jc w:val="both"/>
        <w:rPr>
          <w:rFonts w:ascii="Calibri" w:hAnsi="Calibri" w:cs="Calibri"/>
          <w:b/>
          <w:color w:val="000000"/>
        </w:rPr>
      </w:pPr>
      <w:r w:rsidRPr="00C441A9">
        <w:rPr>
          <w:rFonts w:ascii="Calibri" w:hAnsi="Calibri" w:cs="Calibri"/>
          <w:b/>
        </w:rPr>
        <w:t>OGGETTO:</w:t>
      </w:r>
      <w:r>
        <w:rPr>
          <w:rFonts w:ascii="Calibri" w:hAnsi="Calibri" w:cs="Calibri"/>
        </w:rPr>
        <w:t xml:space="preserve"> </w:t>
      </w:r>
      <w:r w:rsidR="00624705" w:rsidRPr="00826FB3">
        <w:rPr>
          <w:rFonts w:ascii="Calibri" w:hAnsi="Calibri" w:cs="Calibri"/>
          <w:b/>
          <w:color w:val="000000"/>
        </w:rPr>
        <w:t xml:space="preserve">AVVISO PUBBLICO </w:t>
      </w:r>
      <w:r w:rsidR="00624705" w:rsidRPr="00826FB3">
        <w:rPr>
          <w:rFonts w:ascii="Calibri" w:hAnsi="Calibri" w:cs="Calibri"/>
          <w:b/>
          <w:bCs/>
          <w:color w:val="000000"/>
        </w:rPr>
        <w:t xml:space="preserve">PER LA FORMAZIONE DI UN ELENCO APERTO PER LA COSTITUZIONE DI UN ALBO AZIENDALE PER IL CONFERIMENTO DI INCARICHI INDIVIDUALI ESTERNI PER ATTIVITÀ SERVIZIO IN.CON.TRA </w:t>
      </w:r>
      <w:r w:rsidR="00624705" w:rsidRPr="00826FB3">
        <w:rPr>
          <w:rFonts w:ascii="Calibri" w:hAnsi="Calibri" w:cs="Calibri"/>
          <w:b/>
          <w:color w:val="000000"/>
        </w:rPr>
        <w:t xml:space="preserve">PER LA CONSULENZA E SUPPORTO ALLA FAMIGLIA </w:t>
      </w:r>
      <w:r w:rsidR="00624705" w:rsidRPr="0068416D">
        <w:rPr>
          <w:rFonts w:ascii="Calibri" w:hAnsi="Calibri" w:cs="Calibri"/>
          <w:b/>
          <w:color w:val="000000"/>
        </w:rPr>
        <w:t xml:space="preserve">IN CRISI </w:t>
      </w:r>
      <w:r w:rsidR="00624705">
        <w:rPr>
          <w:rFonts w:ascii="Calibri" w:hAnsi="Calibri" w:cs="Calibri"/>
          <w:b/>
          <w:color w:val="000000"/>
        </w:rPr>
        <w:t xml:space="preserve">E PER ALTRI SERVIZI E PROGETTI </w:t>
      </w:r>
      <w:r w:rsidR="00624705" w:rsidRPr="00826FB3">
        <w:rPr>
          <w:rFonts w:ascii="Calibri" w:hAnsi="Calibri" w:cs="Calibri"/>
          <w:b/>
          <w:color w:val="000000"/>
        </w:rPr>
        <w:t>DELL’AZIENDA SPECIALE CONSORTILE CONSORZIO DESIO-BRIANZA.</w:t>
      </w:r>
    </w:p>
    <w:p w14:paraId="15149E10" w14:textId="77777777" w:rsidR="00AB75D8" w:rsidRPr="00826FB3" w:rsidRDefault="00AB75D8" w:rsidP="00AB75D8">
      <w:pPr>
        <w:jc w:val="both"/>
        <w:rPr>
          <w:rFonts w:ascii="Calibri" w:hAnsi="Calibri" w:cs="Calibri"/>
          <w:b/>
          <w:color w:val="000000"/>
        </w:rPr>
      </w:pPr>
    </w:p>
    <w:p w14:paraId="53007DA4" w14:textId="77777777" w:rsidR="00AB75D8" w:rsidRPr="00190827" w:rsidRDefault="00AB75D8" w:rsidP="00AB75D8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093"/>
        <w:gridCol w:w="2397"/>
        <w:gridCol w:w="833"/>
        <w:gridCol w:w="417"/>
        <w:gridCol w:w="141"/>
        <w:gridCol w:w="1389"/>
        <w:gridCol w:w="962"/>
        <w:gridCol w:w="966"/>
        <w:gridCol w:w="691"/>
      </w:tblGrid>
      <w:tr w:rsidR="00AB75D8" w:rsidRPr="00190827" w14:paraId="7210A395" w14:textId="77777777" w:rsidTr="00B05F75">
        <w:tc>
          <w:tcPr>
            <w:tcW w:w="2093" w:type="dxa"/>
          </w:tcPr>
          <w:p w14:paraId="54E0CE66" w14:textId="77777777" w:rsidR="00AB75D8" w:rsidRPr="00190827" w:rsidRDefault="00AB75D8" w:rsidP="00B05F75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Il</w:t>
            </w:r>
            <w:r>
              <w:rPr>
                <w:rFonts w:ascii="Calibri" w:hAnsi="Calibri" w:cs="Calibri"/>
              </w:rPr>
              <w:t>/La</w:t>
            </w:r>
            <w:r w:rsidRPr="00190827">
              <w:rPr>
                <w:rFonts w:ascii="Calibri" w:hAnsi="Calibri" w:cs="Calibri"/>
              </w:rPr>
              <w:t xml:space="preserve"> sottoscritto</w:t>
            </w:r>
            <w:r>
              <w:rPr>
                <w:rFonts w:ascii="Calibri" w:hAnsi="Calibri" w:cs="Calibri"/>
              </w:rPr>
              <w:t>/a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14:paraId="4F5B0661" w14:textId="77777777" w:rsidR="00AB75D8" w:rsidRPr="00190827" w:rsidRDefault="00AB75D8" w:rsidP="00B05F75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AB75D8" w:rsidRPr="00190827" w14:paraId="27CE64A6" w14:textId="77777777" w:rsidTr="00B05F75">
        <w:tc>
          <w:tcPr>
            <w:tcW w:w="9889" w:type="dxa"/>
            <w:gridSpan w:val="9"/>
          </w:tcPr>
          <w:p w14:paraId="03607DFF" w14:textId="77777777" w:rsidR="00AB75D8" w:rsidRPr="00190827" w:rsidRDefault="00AB75D8" w:rsidP="00B05F75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AB75D8" w:rsidRPr="00190827" w14:paraId="44975AF6" w14:textId="77777777" w:rsidTr="00B05F75">
        <w:tc>
          <w:tcPr>
            <w:tcW w:w="2093" w:type="dxa"/>
          </w:tcPr>
          <w:p w14:paraId="33F7F2F2" w14:textId="77777777" w:rsidR="00AB75D8" w:rsidRPr="00190827" w:rsidRDefault="00AB75D8" w:rsidP="00B05F75">
            <w:pPr>
              <w:rPr>
                <w:rFonts w:ascii="Calibri" w:hAnsi="Calibri" w:cs="Calibri"/>
              </w:rPr>
            </w:pPr>
            <w:r w:rsidRPr="00190827">
              <w:rPr>
                <w:rFonts w:ascii="Calibri" w:hAnsi="Calibri" w:cs="Calibri"/>
              </w:rPr>
              <w:t>Nato</w:t>
            </w:r>
            <w:r>
              <w:rPr>
                <w:rFonts w:ascii="Calibri" w:hAnsi="Calibri" w:cs="Calibri"/>
              </w:rPr>
              <w:t>/a</w:t>
            </w:r>
            <w:r w:rsidRPr="00190827">
              <w:rPr>
                <w:rFonts w:ascii="Calibri" w:hAnsi="Calibri" w:cs="Calibri"/>
              </w:rPr>
              <w:t xml:space="preserve"> il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14:paraId="4A30020F" w14:textId="77777777" w:rsidR="00AB75D8" w:rsidRPr="00190827" w:rsidRDefault="00AB75D8" w:rsidP="00B05F75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33" w:type="dxa"/>
          </w:tcPr>
          <w:p w14:paraId="2ECBD29E" w14:textId="77777777" w:rsidR="00AB75D8" w:rsidRPr="00190827" w:rsidRDefault="00AB75D8" w:rsidP="00B05F7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a</w:t>
            </w:r>
          </w:p>
        </w:tc>
        <w:tc>
          <w:tcPr>
            <w:tcW w:w="4566" w:type="dxa"/>
            <w:gridSpan w:val="6"/>
            <w:tcBorders>
              <w:bottom w:val="single" w:sz="4" w:space="0" w:color="auto"/>
            </w:tcBorders>
          </w:tcPr>
          <w:p w14:paraId="5C5BB0B8" w14:textId="77777777" w:rsidR="00AB75D8" w:rsidRPr="00190827" w:rsidRDefault="00AB75D8" w:rsidP="00B05F75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AB75D8" w:rsidRPr="00190827" w14:paraId="195701CB" w14:textId="77777777" w:rsidTr="00B05F75">
        <w:tc>
          <w:tcPr>
            <w:tcW w:w="9889" w:type="dxa"/>
            <w:gridSpan w:val="9"/>
          </w:tcPr>
          <w:p w14:paraId="7D895A38" w14:textId="77777777" w:rsidR="00AB75D8" w:rsidRPr="00190827" w:rsidRDefault="00AB75D8" w:rsidP="00B05F75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AB75D8" w:rsidRPr="00190827" w14:paraId="4323C8D3" w14:textId="77777777" w:rsidTr="00B05F75">
        <w:tc>
          <w:tcPr>
            <w:tcW w:w="9889" w:type="dxa"/>
            <w:gridSpan w:val="9"/>
          </w:tcPr>
          <w:p w14:paraId="39EC8E81" w14:textId="77777777" w:rsidR="00AB75D8" w:rsidRPr="00190827" w:rsidRDefault="00AB75D8" w:rsidP="00B05F75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AB75D8" w:rsidRPr="00190827" w14:paraId="373D5325" w14:textId="77777777" w:rsidTr="00B05F75">
        <w:tc>
          <w:tcPr>
            <w:tcW w:w="2093" w:type="dxa"/>
          </w:tcPr>
          <w:p w14:paraId="4EDC17F3" w14:textId="77777777" w:rsidR="00AB75D8" w:rsidRPr="00190827" w:rsidRDefault="00AB75D8" w:rsidP="00B05F75">
            <w:pPr>
              <w:rPr>
                <w:rFonts w:ascii="Calibri" w:hAnsi="Calibri" w:cs="Calibri"/>
              </w:rPr>
            </w:pPr>
            <w:r w:rsidRPr="00190827">
              <w:rPr>
                <w:rFonts w:ascii="Calibri" w:hAnsi="Calibri" w:cs="Calibri"/>
              </w:rPr>
              <w:t xml:space="preserve">Residente in 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14:paraId="6C8FA230" w14:textId="77777777" w:rsidR="00AB75D8" w:rsidRPr="00190827" w:rsidRDefault="00AB75D8" w:rsidP="00B05F75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50" w:type="dxa"/>
            <w:gridSpan w:val="2"/>
          </w:tcPr>
          <w:p w14:paraId="5D4DEE44" w14:textId="77777777" w:rsidR="00AB75D8" w:rsidRPr="00190827" w:rsidRDefault="00AB75D8" w:rsidP="00B05F7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Via/P.za</w:t>
            </w:r>
          </w:p>
        </w:tc>
        <w:tc>
          <w:tcPr>
            <w:tcW w:w="2492" w:type="dxa"/>
            <w:gridSpan w:val="3"/>
            <w:tcBorders>
              <w:bottom w:val="single" w:sz="4" w:space="0" w:color="auto"/>
            </w:tcBorders>
          </w:tcPr>
          <w:p w14:paraId="11BA9706" w14:textId="77777777" w:rsidR="00AB75D8" w:rsidRPr="00190827" w:rsidRDefault="00AB75D8" w:rsidP="00B05F75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66" w:type="dxa"/>
          </w:tcPr>
          <w:p w14:paraId="3E407F5F" w14:textId="77777777" w:rsidR="00AB75D8" w:rsidRPr="00190827" w:rsidRDefault="00AB75D8" w:rsidP="00B05F7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n° civ.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B633036" w14:textId="77777777" w:rsidR="00AB75D8" w:rsidRPr="00190827" w:rsidRDefault="00AB75D8" w:rsidP="00B05F75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AB75D8" w:rsidRPr="00190827" w14:paraId="3EBB719F" w14:textId="77777777" w:rsidTr="00B05F75">
        <w:tc>
          <w:tcPr>
            <w:tcW w:w="9889" w:type="dxa"/>
            <w:gridSpan w:val="9"/>
          </w:tcPr>
          <w:p w14:paraId="46AB8FE0" w14:textId="77777777" w:rsidR="00AB75D8" w:rsidRPr="00190827" w:rsidRDefault="00AB75D8" w:rsidP="00B05F75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AB75D8" w:rsidRPr="00190827" w14:paraId="49DA42B1" w14:textId="77777777" w:rsidTr="00B05F75">
        <w:tc>
          <w:tcPr>
            <w:tcW w:w="2093" w:type="dxa"/>
          </w:tcPr>
          <w:p w14:paraId="3802B428" w14:textId="77777777" w:rsidR="00AB75D8" w:rsidRPr="00190827" w:rsidRDefault="00AB75D8" w:rsidP="00B05F75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Tel.</w:t>
            </w: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</w:tcPr>
          <w:p w14:paraId="5AC642BD" w14:textId="77777777" w:rsidR="00AB75D8" w:rsidRPr="00190827" w:rsidRDefault="00AB75D8" w:rsidP="00B05F75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9" w:type="dxa"/>
          </w:tcPr>
          <w:p w14:paraId="02FB2F32" w14:textId="77777777" w:rsidR="00AB75D8" w:rsidRPr="00190827" w:rsidRDefault="00AB75D8" w:rsidP="00B05F7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Cell.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14:paraId="794E3F2B" w14:textId="77777777" w:rsidR="00AB75D8" w:rsidRPr="00190827" w:rsidRDefault="00AB75D8" w:rsidP="00B05F75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AB75D8" w:rsidRPr="00190827" w14:paraId="30304C4D" w14:textId="77777777" w:rsidTr="00B05F75">
        <w:tc>
          <w:tcPr>
            <w:tcW w:w="9889" w:type="dxa"/>
            <w:gridSpan w:val="9"/>
          </w:tcPr>
          <w:p w14:paraId="553D6AA0" w14:textId="77777777" w:rsidR="00AB75D8" w:rsidRPr="00190827" w:rsidRDefault="00AB75D8" w:rsidP="00B05F75">
            <w:pPr>
              <w:jc w:val="both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</w:tr>
      <w:tr w:rsidR="00AB75D8" w:rsidRPr="00190827" w14:paraId="229737BE" w14:textId="77777777" w:rsidTr="00B05F75">
        <w:tc>
          <w:tcPr>
            <w:tcW w:w="2093" w:type="dxa"/>
          </w:tcPr>
          <w:p w14:paraId="47EBE716" w14:textId="77777777" w:rsidR="00AB75D8" w:rsidRPr="00190827" w:rsidRDefault="00AB75D8" w:rsidP="00B05F75">
            <w:pPr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Fax</w:t>
            </w:r>
          </w:p>
        </w:tc>
        <w:tc>
          <w:tcPr>
            <w:tcW w:w="3788" w:type="dxa"/>
            <w:gridSpan w:val="4"/>
            <w:tcBorders>
              <w:bottom w:val="single" w:sz="4" w:space="0" w:color="auto"/>
            </w:tcBorders>
          </w:tcPr>
          <w:p w14:paraId="400D0AEA" w14:textId="77777777" w:rsidR="00AB75D8" w:rsidRPr="00190827" w:rsidRDefault="00AB75D8" w:rsidP="00B05F75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89" w:type="dxa"/>
          </w:tcPr>
          <w:p w14:paraId="4F687744" w14:textId="77777777" w:rsidR="00AB75D8" w:rsidRPr="00190827" w:rsidRDefault="00AB75D8" w:rsidP="00B05F75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190827">
              <w:rPr>
                <w:rFonts w:ascii="Calibri" w:hAnsi="Calibri" w:cs="Calibri"/>
              </w:rPr>
              <w:t>e-mail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</w:tcPr>
          <w:p w14:paraId="75B457BF" w14:textId="77777777" w:rsidR="00AB75D8" w:rsidRPr="00190827" w:rsidRDefault="00AB75D8" w:rsidP="00B05F75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1E424985" w14:textId="77777777" w:rsidR="00AB75D8" w:rsidRPr="00190827" w:rsidRDefault="00AB75D8" w:rsidP="00AB75D8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14:paraId="700B3075" w14:textId="77777777" w:rsidR="00AB75D8" w:rsidRPr="00190827" w:rsidRDefault="00AB75D8" w:rsidP="00AB75D8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190827">
        <w:rPr>
          <w:rFonts w:ascii="Calibri" w:hAnsi="Calibri" w:cs="Calibri"/>
          <w:b/>
        </w:rPr>
        <w:t>CHIEDE</w:t>
      </w:r>
    </w:p>
    <w:p w14:paraId="784EDABB" w14:textId="77777777" w:rsidR="00AB75D8" w:rsidRPr="00C441A9" w:rsidRDefault="00AB75D8" w:rsidP="00AB75D8">
      <w:pPr>
        <w:tabs>
          <w:tab w:val="left" w:pos="720"/>
        </w:tabs>
        <w:spacing w:before="120" w:after="120"/>
        <w:jc w:val="both"/>
        <w:rPr>
          <w:rFonts w:ascii="Calibri" w:hAnsi="Calibri" w:cs="Calibri"/>
        </w:rPr>
      </w:pPr>
    </w:p>
    <w:p w14:paraId="042A3D3C" w14:textId="77777777" w:rsidR="00AB75D8" w:rsidRDefault="00AB75D8" w:rsidP="00AB75D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441A9">
        <w:rPr>
          <w:rFonts w:ascii="Calibri" w:hAnsi="Calibri" w:cs="Calibri"/>
        </w:rPr>
        <w:t>di essere inserito/a nell’elenco dei soggetti qualificati ad assumere incarichi individuali esterni nelle attività di competenza de</w:t>
      </w:r>
      <w:r>
        <w:rPr>
          <w:rFonts w:ascii="Calibri" w:hAnsi="Calibri" w:cs="Calibri"/>
        </w:rPr>
        <w:t xml:space="preserve">ll’Azienda Speciale Consortile </w:t>
      </w:r>
      <w:r w:rsidRPr="00C441A9">
        <w:rPr>
          <w:rFonts w:ascii="Calibri" w:hAnsi="Calibri" w:cs="Calibri"/>
        </w:rPr>
        <w:t>Consorzi</w:t>
      </w:r>
      <w:r>
        <w:rPr>
          <w:rFonts w:ascii="Calibri" w:hAnsi="Calibri" w:cs="Calibri"/>
        </w:rPr>
        <w:t>o Desio-Brianza</w:t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color w:val="000000"/>
        </w:rPr>
        <w:t xml:space="preserve">per </w:t>
      </w:r>
      <w:r>
        <w:rPr>
          <w:rFonts w:ascii="Calibri" w:hAnsi="Calibri" w:cs="Calibri"/>
          <w:color w:val="000000"/>
        </w:rPr>
        <w:t>la seguente professionalità:</w:t>
      </w:r>
    </w:p>
    <w:p w14:paraId="637BDFAA" w14:textId="77777777" w:rsidR="00AB75D8" w:rsidRDefault="00AB75D8" w:rsidP="00AB75D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224077CB" w14:textId="77777777" w:rsidR="00AB75D8" w:rsidRPr="00112AE8" w:rsidRDefault="00AB75D8" w:rsidP="00AB75D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tbl>
      <w:tblPr>
        <w:tblW w:w="9972" w:type="dxa"/>
        <w:tblLook w:val="04A0" w:firstRow="1" w:lastRow="0" w:firstColumn="1" w:lastColumn="0" w:noHBand="0" w:noVBand="1"/>
      </w:tblPr>
      <w:tblGrid>
        <w:gridCol w:w="421"/>
        <w:gridCol w:w="9551"/>
      </w:tblGrid>
      <w:tr w:rsidR="00AB75D8" w14:paraId="06403E6B" w14:textId="77777777" w:rsidTr="00B05F75">
        <w:trPr>
          <w:trHeight w:val="3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63F7" w14:textId="77777777" w:rsidR="00AB75D8" w:rsidRPr="00D97FCC" w:rsidRDefault="00AB75D8" w:rsidP="00B05F75">
            <w:pPr>
              <w:tabs>
                <w:tab w:val="left" w:pos="171"/>
                <w:tab w:val="left" w:pos="720"/>
              </w:tabs>
              <w:ind w:right="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51" w:type="dxa"/>
            <w:tcBorders>
              <w:left w:val="single" w:sz="4" w:space="0" w:color="auto"/>
            </w:tcBorders>
            <w:shd w:val="clear" w:color="auto" w:fill="auto"/>
          </w:tcPr>
          <w:p w14:paraId="2747BD91" w14:textId="77777777" w:rsidR="00AB75D8" w:rsidRPr="00D97FCC" w:rsidRDefault="00AB75D8" w:rsidP="00B05F75">
            <w:pPr>
              <w:pStyle w:val="text-left"/>
              <w:shd w:val="clear" w:color="auto" w:fill="FFFFFF"/>
              <w:spacing w:before="150" w:after="150"/>
              <w:jc w:val="both"/>
              <w:rPr>
                <w:rFonts w:asciiTheme="minorHAnsi" w:hAnsiTheme="minorHAnsi" w:cstheme="minorHAnsi"/>
              </w:rPr>
            </w:pPr>
            <w:r w:rsidRPr="00D97FCC">
              <w:rPr>
                <w:rFonts w:asciiTheme="minorHAnsi" w:hAnsiTheme="minorHAnsi" w:cstheme="minorHAnsi"/>
              </w:rPr>
              <w:t>Psico</w:t>
            </w:r>
            <w:r>
              <w:rPr>
                <w:rFonts w:asciiTheme="minorHAnsi" w:hAnsiTheme="minorHAnsi" w:cstheme="minorHAnsi"/>
              </w:rPr>
              <w:t>logo</w:t>
            </w:r>
          </w:p>
        </w:tc>
      </w:tr>
      <w:tr w:rsidR="00AB75D8" w14:paraId="30DD519D" w14:textId="77777777" w:rsidTr="00B05F75">
        <w:trPr>
          <w:trHeight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4112" w14:textId="77777777" w:rsidR="00AB75D8" w:rsidRPr="00D97FCC" w:rsidRDefault="00AB75D8" w:rsidP="00B05F75">
            <w:pPr>
              <w:tabs>
                <w:tab w:val="left" w:pos="171"/>
                <w:tab w:val="left" w:pos="720"/>
              </w:tabs>
              <w:ind w:right="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51" w:type="dxa"/>
            <w:tcBorders>
              <w:left w:val="single" w:sz="4" w:space="0" w:color="auto"/>
            </w:tcBorders>
            <w:shd w:val="clear" w:color="auto" w:fill="auto"/>
          </w:tcPr>
          <w:p w14:paraId="50784434" w14:textId="77777777" w:rsidR="00AB75D8" w:rsidRPr="00D97FCC" w:rsidRDefault="00AB75D8" w:rsidP="00B05F75">
            <w:pPr>
              <w:pStyle w:val="text-left"/>
              <w:shd w:val="clear" w:color="auto" w:fill="FFFFFF"/>
              <w:spacing w:before="150" w:after="15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Pedagogista</w:t>
            </w:r>
          </w:p>
        </w:tc>
      </w:tr>
      <w:tr w:rsidR="00AB75D8" w14:paraId="64A14BFD" w14:textId="77777777" w:rsidTr="00B05F75">
        <w:trPr>
          <w:trHeight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BBE4" w14:textId="77777777" w:rsidR="00AB75D8" w:rsidRPr="00D97FCC" w:rsidRDefault="00AB75D8" w:rsidP="00B05F75">
            <w:pPr>
              <w:tabs>
                <w:tab w:val="left" w:pos="171"/>
                <w:tab w:val="left" w:pos="720"/>
              </w:tabs>
              <w:ind w:right="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51" w:type="dxa"/>
            <w:tcBorders>
              <w:left w:val="single" w:sz="4" w:space="0" w:color="auto"/>
            </w:tcBorders>
            <w:shd w:val="clear" w:color="auto" w:fill="auto"/>
          </w:tcPr>
          <w:p w14:paraId="0C84FB17" w14:textId="77777777" w:rsidR="00AB75D8" w:rsidRPr="00D97FCC" w:rsidRDefault="00AB75D8" w:rsidP="00B05F75">
            <w:pPr>
              <w:pStyle w:val="text-left"/>
              <w:shd w:val="clear" w:color="auto" w:fill="FFFFFF"/>
              <w:spacing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D97FCC">
              <w:rPr>
                <w:rFonts w:asciiTheme="minorHAnsi" w:hAnsiTheme="minorHAnsi" w:cstheme="minorHAnsi"/>
              </w:rPr>
              <w:t>Mediatore familiare e del conflitto</w:t>
            </w:r>
          </w:p>
        </w:tc>
      </w:tr>
      <w:tr w:rsidR="00AB75D8" w14:paraId="39FC53D6" w14:textId="77777777" w:rsidTr="00B05F75">
        <w:trPr>
          <w:trHeight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1050" w14:textId="77777777" w:rsidR="00AB75D8" w:rsidRPr="00D97FCC" w:rsidRDefault="00AB75D8" w:rsidP="00B05F75">
            <w:pPr>
              <w:tabs>
                <w:tab w:val="left" w:pos="171"/>
                <w:tab w:val="left" w:pos="720"/>
              </w:tabs>
              <w:ind w:right="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51" w:type="dxa"/>
            <w:tcBorders>
              <w:left w:val="single" w:sz="4" w:space="0" w:color="auto"/>
            </w:tcBorders>
            <w:shd w:val="clear" w:color="auto" w:fill="auto"/>
          </w:tcPr>
          <w:p w14:paraId="13979A04" w14:textId="77777777" w:rsidR="00AB75D8" w:rsidRPr="00D97FCC" w:rsidRDefault="00AB75D8" w:rsidP="00B05F75">
            <w:pPr>
              <w:pStyle w:val="text-left"/>
              <w:shd w:val="clear" w:color="auto" w:fill="FFFFFF"/>
              <w:spacing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7FCC">
              <w:rPr>
                <w:rFonts w:asciiTheme="minorHAnsi" w:hAnsiTheme="minorHAnsi" w:cstheme="minorHAnsi"/>
                <w:color w:val="000000"/>
              </w:rPr>
              <w:t xml:space="preserve">Consulente legale </w:t>
            </w:r>
          </w:p>
        </w:tc>
      </w:tr>
      <w:tr w:rsidR="00AB75D8" w14:paraId="2799CED2" w14:textId="77777777" w:rsidTr="00B05F75">
        <w:trPr>
          <w:trHeight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FE0E" w14:textId="77777777" w:rsidR="00AB75D8" w:rsidRPr="00D97FCC" w:rsidRDefault="00AB75D8" w:rsidP="00B05F75">
            <w:pPr>
              <w:tabs>
                <w:tab w:val="left" w:pos="171"/>
                <w:tab w:val="left" w:pos="720"/>
              </w:tabs>
              <w:ind w:right="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51" w:type="dxa"/>
            <w:tcBorders>
              <w:left w:val="single" w:sz="4" w:space="0" w:color="auto"/>
            </w:tcBorders>
            <w:shd w:val="clear" w:color="auto" w:fill="auto"/>
          </w:tcPr>
          <w:p w14:paraId="5FA7133C" w14:textId="77777777" w:rsidR="00AB75D8" w:rsidRPr="00D97FCC" w:rsidRDefault="00AB75D8" w:rsidP="00B05F75">
            <w:pPr>
              <w:pStyle w:val="text-left"/>
              <w:shd w:val="clear" w:color="auto" w:fill="FFFFFF"/>
              <w:spacing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7FCC">
              <w:rPr>
                <w:rFonts w:asciiTheme="minorHAnsi" w:hAnsiTheme="minorHAnsi" w:cstheme="minorHAnsi"/>
                <w:color w:val="000000"/>
              </w:rPr>
              <w:t>Coordinatore genitoriale</w:t>
            </w:r>
          </w:p>
        </w:tc>
      </w:tr>
      <w:tr w:rsidR="00AB75D8" w14:paraId="45D9F895" w14:textId="77777777" w:rsidTr="00B05F75">
        <w:trPr>
          <w:trHeight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28F4" w14:textId="77777777" w:rsidR="00AB75D8" w:rsidRPr="00D97FCC" w:rsidRDefault="00AB75D8" w:rsidP="00B05F75">
            <w:pPr>
              <w:tabs>
                <w:tab w:val="left" w:pos="171"/>
                <w:tab w:val="left" w:pos="720"/>
              </w:tabs>
              <w:ind w:right="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51" w:type="dxa"/>
            <w:tcBorders>
              <w:left w:val="single" w:sz="4" w:space="0" w:color="auto"/>
            </w:tcBorders>
            <w:shd w:val="clear" w:color="auto" w:fill="auto"/>
          </w:tcPr>
          <w:p w14:paraId="654FEA3C" w14:textId="77777777" w:rsidR="00AB75D8" w:rsidRPr="00D97FCC" w:rsidRDefault="00AB75D8" w:rsidP="00B05F75">
            <w:pPr>
              <w:pStyle w:val="text-left"/>
              <w:shd w:val="clear" w:color="auto" w:fill="FFFFFF"/>
              <w:spacing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7FCC">
              <w:rPr>
                <w:rFonts w:asciiTheme="minorHAnsi" w:hAnsiTheme="minorHAnsi" w:cstheme="minorHAnsi"/>
                <w:color w:val="000000"/>
              </w:rPr>
              <w:t>Facilitatore Family Group Conference</w:t>
            </w:r>
          </w:p>
        </w:tc>
      </w:tr>
      <w:tr w:rsidR="00AB75D8" w14:paraId="3CEC3787" w14:textId="77777777" w:rsidTr="00B05F75">
        <w:trPr>
          <w:trHeight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3E79" w14:textId="77777777" w:rsidR="00AB75D8" w:rsidRPr="00D97FCC" w:rsidRDefault="00AB75D8" w:rsidP="00B05F75">
            <w:pPr>
              <w:tabs>
                <w:tab w:val="left" w:pos="171"/>
                <w:tab w:val="left" w:pos="720"/>
              </w:tabs>
              <w:ind w:right="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51" w:type="dxa"/>
            <w:tcBorders>
              <w:left w:val="single" w:sz="4" w:space="0" w:color="auto"/>
            </w:tcBorders>
            <w:shd w:val="clear" w:color="auto" w:fill="auto"/>
          </w:tcPr>
          <w:p w14:paraId="7AC399B2" w14:textId="77777777" w:rsidR="00AB75D8" w:rsidRPr="00D97FCC" w:rsidRDefault="00AB75D8" w:rsidP="00B05F75">
            <w:pPr>
              <w:pStyle w:val="text-left"/>
              <w:shd w:val="clear" w:color="auto" w:fill="FFFFFF"/>
              <w:spacing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7FCC">
              <w:rPr>
                <w:rFonts w:asciiTheme="minorHAnsi" w:hAnsiTheme="minorHAnsi" w:cstheme="minorHAnsi"/>
                <w:color w:val="000000"/>
              </w:rPr>
              <w:t>Neuropsicomotrici</w:t>
            </w:r>
            <w:r>
              <w:rPr>
                <w:rFonts w:asciiTheme="minorHAnsi" w:hAnsiTheme="minorHAnsi" w:cstheme="minorHAnsi"/>
                <w:color w:val="000000"/>
              </w:rPr>
              <w:t>sti</w:t>
            </w:r>
            <w:r w:rsidRPr="00D97FCC">
              <w:rPr>
                <w:rFonts w:asciiTheme="minorHAnsi" w:hAnsiTheme="minorHAnsi" w:cstheme="minorHAnsi"/>
                <w:color w:val="000000"/>
              </w:rPr>
              <w:t xml:space="preserve"> in Età Evolutiva/ Psicomotricisti/</w:t>
            </w:r>
          </w:p>
        </w:tc>
      </w:tr>
      <w:tr w:rsidR="00AB75D8" w14:paraId="735D22D8" w14:textId="77777777" w:rsidTr="00B05F75">
        <w:trPr>
          <w:trHeight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053E" w14:textId="77777777" w:rsidR="00AB75D8" w:rsidRPr="00D97FCC" w:rsidRDefault="00AB75D8" w:rsidP="00B05F75">
            <w:pPr>
              <w:tabs>
                <w:tab w:val="left" w:pos="171"/>
                <w:tab w:val="left" w:pos="720"/>
              </w:tabs>
              <w:ind w:right="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51" w:type="dxa"/>
            <w:tcBorders>
              <w:left w:val="single" w:sz="4" w:space="0" w:color="auto"/>
            </w:tcBorders>
            <w:shd w:val="clear" w:color="auto" w:fill="auto"/>
          </w:tcPr>
          <w:p w14:paraId="20A4F524" w14:textId="77777777" w:rsidR="00AB75D8" w:rsidRPr="00D97FCC" w:rsidRDefault="00AB75D8" w:rsidP="00B05F7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Logopedista</w:t>
            </w:r>
          </w:p>
        </w:tc>
      </w:tr>
      <w:tr w:rsidR="00AB75D8" w14:paraId="23FC4443" w14:textId="77777777" w:rsidTr="00B05F75">
        <w:trPr>
          <w:trHeight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9E38" w14:textId="77777777" w:rsidR="00AB75D8" w:rsidRPr="00D97FCC" w:rsidRDefault="00AB75D8" w:rsidP="00B05F75">
            <w:pPr>
              <w:tabs>
                <w:tab w:val="left" w:pos="171"/>
                <w:tab w:val="left" w:pos="720"/>
              </w:tabs>
              <w:ind w:right="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51" w:type="dxa"/>
            <w:tcBorders>
              <w:left w:val="single" w:sz="4" w:space="0" w:color="auto"/>
            </w:tcBorders>
            <w:shd w:val="clear" w:color="auto" w:fill="auto"/>
          </w:tcPr>
          <w:p w14:paraId="66D8BDF5" w14:textId="77777777" w:rsidR="00AB75D8" w:rsidRPr="00D97FCC" w:rsidRDefault="00AB75D8" w:rsidP="00B05F75">
            <w:pPr>
              <w:pStyle w:val="text-left"/>
              <w:shd w:val="clear" w:color="auto" w:fill="FFFFFF"/>
              <w:spacing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97FCC">
              <w:rPr>
                <w:rFonts w:asciiTheme="minorHAnsi" w:hAnsiTheme="minorHAnsi" w:cstheme="minorHAnsi"/>
                <w:color w:val="000000"/>
              </w:rPr>
              <w:t>Neuropsichiatr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D97FCC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Infantile</w:t>
            </w:r>
            <w:r w:rsidRPr="00D97FC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624705" w14:paraId="2EC2A901" w14:textId="77777777" w:rsidTr="00624705">
        <w:trPr>
          <w:trHeight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732B" w14:textId="77777777" w:rsidR="00624705" w:rsidRPr="00D97FCC" w:rsidRDefault="00624705" w:rsidP="007B1696">
            <w:pPr>
              <w:tabs>
                <w:tab w:val="left" w:pos="171"/>
                <w:tab w:val="left" w:pos="720"/>
              </w:tabs>
              <w:ind w:right="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51" w:type="dxa"/>
            <w:tcBorders>
              <w:left w:val="single" w:sz="4" w:space="0" w:color="auto"/>
            </w:tcBorders>
            <w:shd w:val="clear" w:color="auto" w:fill="auto"/>
          </w:tcPr>
          <w:p w14:paraId="0DF5EE46" w14:textId="77777777" w:rsidR="00624705" w:rsidRPr="00D97FCC" w:rsidRDefault="00624705" w:rsidP="007B1696">
            <w:pPr>
              <w:pStyle w:val="text-left"/>
              <w:shd w:val="clear" w:color="auto" w:fill="FFFFFF"/>
              <w:spacing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D97FCC">
              <w:rPr>
                <w:rFonts w:asciiTheme="minorHAnsi" w:hAnsiTheme="minorHAnsi" w:cstheme="minorHAnsi"/>
                <w:color w:val="000000"/>
              </w:rPr>
              <w:t>sichiatr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D97FC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624705" w14:paraId="1FF083E3" w14:textId="77777777" w:rsidTr="00624705">
        <w:trPr>
          <w:trHeight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6054" w14:textId="77777777" w:rsidR="00624705" w:rsidRPr="00D97FCC" w:rsidRDefault="00624705" w:rsidP="007B1696">
            <w:pPr>
              <w:tabs>
                <w:tab w:val="left" w:pos="171"/>
                <w:tab w:val="left" w:pos="720"/>
              </w:tabs>
              <w:ind w:right="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51" w:type="dxa"/>
            <w:tcBorders>
              <w:left w:val="single" w:sz="4" w:space="0" w:color="auto"/>
            </w:tcBorders>
            <w:shd w:val="clear" w:color="auto" w:fill="auto"/>
          </w:tcPr>
          <w:p w14:paraId="60AE75F8" w14:textId="77777777" w:rsidR="00624705" w:rsidRPr="00D97FCC" w:rsidRDefault="00624705" w:rsidP="007B1696">
            <w:pPr>
              <w:pStyle w:val="text-left"/>
              <w:shd w:val="clear" w:color="auto" w:fill="FFFFFF"/>
              <w:spacing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Educatore Professionale</w:t>
            </w:r>
            <w:r w:rsidRPr="00D97FC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A750F6" w14:paraId="748B296D" w14:textId="77777777" w:rsidTr="00112912">
        <w:trPr>
          <w:trHeight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584E" w14:textId="77777777" w:rsidR="00A750F6" w:rsidRPr="00D97FCC" w:rsidRDefault="00A750F6" w:rsidP="00112912">
            <w:pPr>
              <w:tabs>
                <w:tab w:val="left" w:pos="171"/>
                <w:tab w:val="left" w:pos="720"/>
              </w:tabs>
              <w:ind w:right="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51" w:type="dxa"/>
            <w:tcBorders>
              <w:left w:val="single" w:sz="4" w:space="0" w:color="auto"/>
            </w:tcBorders>
            <w:shd w:val="clear" w:color="auto" w:fill="auto"/>
          </w:tcPr>
          <w:p w14:paraId="4D48950E" w14:textId="77777777" w:rsidR="00A750F6" w:rsidRPr="00D97FCC" w:rsidRDefault="00A750F6" w:rsidP="00112912">
            <w:pPr>
              <w:pStyle w:val="text-left"/>
              <w:shd w:val="clear" w:color="auto" w:fill="FFFFFF"/>
              <w:spacing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Counselor</w:t>
            </w:r>
            <w:r w:rsidRPr="00D97FC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A750F6" w14:paraId="7F5D914A" w14:textId="77777777" w:rsidTr="00112912">
        <w:trPr>
          <w:trHeight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37A8" w14:textId="77777777" w:rsidR="00A750F6" w:rsidRPr="00D97FCC" w:rsidRDefault="00A750F6" w:rsidP="00112912">
            <w:pPr>
              <w:tabs>
                <w:tab w:val="left" w:pos="171"/>
                <w:tab w:val="left" w:pos="720"/>
              </w:tabs>
              <w:ind w:right="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51" w:type="dxa"/>
            <w:tcBorders>
              <w:left w:val="single" w:sz="4" w:space="0" w:color="auto"/>
            </w:tcBorders>
            <w:shd w:val="clear" w:color="auto" w:fill="auto"/>
          </w:tcPr>
          <w:p w14:paraId="2480E1A7" w14:textId="77777777" w:rsidR="00A750F6" w:rsidRPr="00D97FCC" w:rsidRDefault="00A750F6" w:rsidP="00112912">
            <w:pPr>
              <w:pStyle w:val="text-left"/>
              <w:shd w:val="clear" w:color="auto" w:fill="FFFFFF"/>
              <w:spacing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Tutor DSA</w:t>
            </w:r>
            <w:r w:rsidRPr="00D97FC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624705" w14:paraId="46A0ADF5" w14:textId="77777777" w:rsidTr="00624705">
        <w:trPr>
          <w:trHeight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CAFB" w14:textId="77777777" w:rsidR="00624705" w:rsidRPr="00D97FCC" w:rsidRDefault="00624705" w:rsidP="007B1696">
            <w:pPr>
              <w:tabs>
                <w:tab w:val="left" w:pos="171"/>
                <w:tab w:val="left" w:pos="720"/>
              </w:tabs>
              <w:ind w:right="9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51" w:type="dxa"/>
            <w:tcBorders>
              <w:left w:val="single" w:sz="4" w:space="0" w:color="auto"/>
            </w:tcBorders>
            <w:shd w:val="clear" w:color="auto" w:fill="auto"/>
          </w:tcPr>
          <w:p w14:paraId="4AC6C5D7" w14:textId="77777777" w:rsidR="00624705" w:rsidRPr="00D97FCC" w:rsidRDefault="00A750F6" w:rsidP="007B1696">
            <w:pPr>
              <w:pStyle w:val="text-left"/>
              <w:shd w:val="clear" w:color="auto" w:fill="FFFFFF"/>
              <w:spacing w:beforeAutospacing="0" w:after="0" w:afterAutospacing="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Coadiutore Cinofilo</w:t>
            </w:r>
          </w:p>
        </w:tc>
      </w:tr>
    </w:tbl>
    <w:p w14:paraId="1D3E7C94" w14:textId="77777777" w:rsidR="00624705" w:rsidRDefault="00624705" w:rsidP="00AB75D8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013DF4D0" w14:textId="77777777" w:rsidR="00AB75D8" w:rsidRPr="00187DDA" w:rsidRDefault="00AB75D8" w:rsidP="00AB75D8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 w:rsidRPr="00187DDA">
        <w:rPr>
          <w:rFonts w:ascii="Calibri" w:hAnsi="Calibri" w:cs="Calibri"/>
          <w:b/>
        </w:rPr>
        <w:lastRenderedPageBreak/>
        <w:t>DICHIARAZIONE PER VALUTAZIONE CURRICULA</w:t>
      </w:r>
    </w:p>
    <w:p w14:paraId="40E58822" w14:textId="77777777" w:rsidR="00AB75D8" w:rsidRDefault="00AB75D8" w:rsidP="00AB75D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0A45F83" w14:textId="77777777" w:rsidR="00AB75D8" w:rsidRPr="00C441A9" w:rsidRDefault="00AB75D8" w:rsidP="00AB75D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</w:rPr>
        <w:t>A tal fine, sotto la propria responsabilità e consapevole delle sanzioni penali previste in caso di dichiarazioni non veritiere ai sensi del D.P.R. del 28/12/2000 n. 445, dichiara di esser in possesso dei seguenti titoli di studio:</w:t>
      </w:r>
    </w:p>
    <w:p w14:paraId="7CF0FDC0" w14:textId="77777777" w:rsidR="00AB75D8" w:rsidRPr="00D208EE" w:rsidRDefault="00AB75D8" w:rsidP="00AB75D8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4428"/>
      </w:tblGrid>
      <w:tr w:rsidR="00AB75D8" w:rsidRPr="003C0C25" w14:paraId="1ED12013" w14:textId="77777777" w:rsidTr="00B05F75">
        <w:tc>
          <w:tcPr>
            <w:tcW w:w="3600" w:type="dxa"/>
          </w:tcPr>
          <w:p w14:paraId="4443B4CC" w14:textId="77777777" w:rsidR="00AB75D8" w:rsidRPr="003C0C25" w:rsidRDefault="00AB75D8" w:rsidP="00B05F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 xml:space="preserve">Titolo di studio </w:t>
            </w:r>
          </w:p>
        </w:tc>
        <w:tc>
          <w:tcPr>
            <w:tcW w:w="2160" w:type="dxa"/>
          </w:tcPr>
          <w:p w14:paraId="747BCE4C" w14:textId="77777777" w:rsidR="00AB75D8" w:rsidRPr="003C0C25" w:rsidRDefault="00AB75D8" w:rsidP="00B05F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>Conseguito in data</w:t>
            </w:r>
          </w:p>
        </w:tc>
        <w:tc>
          <w:tcPr>
            <w:tcW w:w="4428" w:type="dxa"/>
          </w:tcPr>
          <w:p w14:paraId="4CA631CB" w14:textId="77777777" w:rsidR="00AB75D8" w:rsidRPr="003C0C25" w:rsidRDefault="00AB75D8" w:rsidP="00B05F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3C0C25">
              <w:rPr>
                <w:rFonts w:ascii="Calibri" w:hAnsi="Calibri" w:cs="Calibri"/>
                <w:b/>
              </w:rPr>
              <w:t xml:space="preserve">Presso </w:t>
            </w:r>
          </w:p>
        </w:tc>
      </w:tr>
      <w:tr w:rsidR="00AB75D8" w:rsidRPr="003C0C25" w14:paraId="3E564394" w14:textId="77777777" w:rsidTr="00B05F75">
        <w:trPr>
          <w:trHeight w:val="229"/>
        </w:trPr>
        <w:tc>
          <w:tcPr>
            <w:tcW w:w="3600" w:type="dxa"/>
          </w:tcPr>
          <w:p w14:paraId="57C83EE2" w14:textId="77777777" w:rsidR="00AB75D8" w:rsidRPr="003C0C25" w:rsidRDefault="00AB75D8" w:rsidP="00B05F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382156F8" w14:textId="77777777" w:rsidR="00AB75D8" w:rsidRPr="003C0C25" w:rsidRDefault="00AB75D8" w:rsidP="00B05F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14:paraId="72122D06" w14:textId="77777777" w:rsidR="00AB75D8" w:rsidRPr="003C0C25" w:rsidRDefault="00AB75D8" w:rsidP="00B05F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AB75D8" w:rsidRPr="003C0C25" w14:paraId="7BF9E892" w14:textId="77777777" w:rsidTr="00B05F75">
        <w:trPr>
          <w:trHeight w:val="351"/>
        </w:trPr>
        <w:tc>
          <w:tcPr>
            <w:tcW w:w="3600" w:type="dxa"/>
          </w:tcPr>
          <w:p w14:paraId="0E6B5D1C" w14:textId="77777777" w:rsidR="00AB75D8" w:rsidRPr="003C0C25" w:rsidRDefault="00AB75D8" w:rsidP="00B05F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47DFB491" w14:textId="77777777" w:rsidR="00AB75D8" w:rsidRPr="003C0C25" w:rsidRDefault="00AB75D8" w:rsidP="00B05F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14:paraId="6C1EFDC2" w14:textId="77777777" w:rsidR="00AB75D8" w:rsidRPr="003C0C25" w:rsidRDefault="00AB75D8" w:rsidP="00B05F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AB75D8" w:rsidRPr="003C0C25" w14:paraId="5C7DAC8C" w14:textId="77777777" w:rsidTr="00B05F75">
        <w:trPr>
          <w:trHeight w:val="351"/>
        </w:trPr>
        <w:tc>
          <w:tcPr>
            <w:tcW w:w="3600" w:type="dxa"/>
          </w:tcPr>
          <w:p w14:paraId="3D5C14DD" w14:textId="77777777" w:rsidR="00AB75D8" w:rsidRPr="003C0C25" w:rsidRDefault="00AB75D8" w:rsidP="00B05F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10992473" w14:textId="77777777" w:rsidR="00AB75D8" w:rsidRPr="003C0C25" w:rsidRDefault="00AB75D8" w:rsidP="00B05F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4428" w:type="dxa"/>
          </w:tcPr>
          <w:p w14:paraId="5E18122A" w14:textId="77777777" w:rsidR="00AB75D8" w:rsidRPr="003C0C25" w:rsidRDefault="00AB75D8" w:rsidP="00B05F7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5C516826" w14:textId="77777777" w:rsidR="00AB75D8" w:rsidRPr="00C441A9" w:rsidRDefault="00AB75D8" w:rsidP="00AB75D8">
      <w:pPr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</w:rPr>
      </w:pPr>
    </w:p>
    <w:p w14:paraId="3A156C39" w14:textId="77777777" w:rsidR="00AB75D8" w:rsidRPr="00C441A9" w:rsidRDefault="00AB75D8" w:rsidP="00AB75D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bCs/>
        </w:rPr>
        <w:t>di essere in possesso della cittadinanza italiana e di godere dei diritti civili e politici;</w:t>
      </w:r>
      <w:r w:rsidRPr="00C441A9">
        <w:rPr>
          <w:rFonts w:ascii="Calibri" w:hAnsi="Calibri" w:cs="Calibri"/>
          <w:sz w:val="20"/>
          <w:szCs w:val="20"/>
        </w:rPr>
        <w:t xml:space="preserve"> </w:t>
      </w:r>
    </w:p>
    <w:p w14:paraId="62E58831" w14:textId="77777777" w:rsidR="00AB75D8" w:rsidRPr="00C441A9" w:rsidRDefault="00AB75D8" w:rsidP="00AB75D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AA6B691" w14:textId="77777777" w:rsidR="00AB75D8" w:rsidRPr="00C441A9" w:rsidRDefault="00AB75D8" w:rsidP="00AB75D8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C441A9">
        <w:rPr>
          <w:rFonts w:ascii="Calibri" w:hAnsi="Calibri" w:cs="Calibri"/>
        </w:rPr>
        <w:sym w:font="Wingdings" w:char="F06F"/>
      </w:r>
      <w:r w:rsidRPr="00C441A9"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  <w:bCs/>
        </w:rPr>
        <w:t>di essere cittadino/a appartenente ad un Paese dell’U.E, e pertanto:</w:t>
      </w:r>
    </w:p>
    <w:p w14:paraId="08B68855" w14:textId="77777777" w:rsidR="00AB75D8" w:rsidRPr="00C441A9" w:rsidRDefault="00AB75D8" w:rsidP="00AB75D8">
      <w:pPr>
        <w:numPr>
          <w:ilvl w:val="1"/>
          <w:numId w:val="14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godere dei diritti civili e politici nello Stato di appartenenza o di provenienza;</w:t>
      </w:r>
    </w:p>
    <w:p w14:paraId="5D98EC6F" w14:textId="77777777" w:rsidR="00AB75D8" w:rsidRPr="00C441A9" w:rsidRDefault="00AB75D8" w:rsidP="00AB75D8">
      <w:pPr>
        <w:numPr>
          <w:ilvl w:val="1"/>
          <w:numId w:val="14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14:paraId="4EB34A12" w14:textId="77777777" w:rsidR="00AB75D8" w:rsidRDefault="00AB75D8" w:rsidP="00AB75D8">
      <w:pPr>
        <w:numPr>
          <w:ilvl w:val="1"/>
          <w:numId w:val="14"/>
        </w:numPr>
        <w:tabs>
          <w:tab w:val="clear" w:pos="1440"/>
          <w:tab w:val="num" w:pos="1134"/>
        </w:tabs>
        <w:autoSpaceDE w:val="0"/>
        <w:autoSpaceDN w:val="0"/>
        <w:adjustRightInd w:val="0"/>
        <w:ind w:left="1134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avere adeguata conoscenza della lingua italiana;</w:t>
      </w:r>
    </w:p>
    <w:p w14:paraId="4F2D7605" w14:textId="77777777" w:rsidR="00AB75D8" w:rsidRPr="00172CC2" w:rsidRDefault="00AB75D8" w:rsidP="00AB75D8">
      <w:pPr>
        <w:autoSpaceDE w:val="0"/>
        <w:autoSpaceDN w:val="0"/>
        <w:adjustRightInd w:val="0"/>
        <w:ind w:left="1440"/>
        <w:jc w:val="both"/>
        <w:rPr>
          <w:rFonts w:ascii="Calibri" w:hAnsi="Calibri" w:cs="Calibri"/>
          <w:bCs/>
        </w:rPr>
      </w:pPr>
    </w:p>
    <w:p w14:paraId="1E1583B9" w14:textId="77777777" w:rsidR="00AB75D8" w:rsidRPr="00C441A9" w:rsidRDefault="00AB75D8" w:rsidP="00AB75D8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sym w:font="Wingdings" w:char="006F"/>
      </w:r>
      <w:r w:rsidRPr="00C441A9">
        <w:rPr>
          <w:rFonts w:ascii="Calibri" w:hAnsi="Calibri" w:cs="Calibri"/>
          <w:bCs/>
        </w:rPr>
        <w:t xml:space="preserve"> di possedere regolare permesso di soggiorno e pertanto:</w:t>
      </w:r>
    </w:p>
    <w:p w14:paraId="3A6B04E2" w14:textId="77777777" w:rsidR="00AB75D8" w:rsidRPr="00C441A9" w:rsidRDefault="00AB75D8" w:rsidP="00AB75D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godere dei diritti civili e politici nello Stato di appartenenza o di provenienza;</w:t>
      </w:r>
    </w:p>
    <w:p w14:paraId="36A7202E" w14:textId="77777777" w:rsidR="00AB75D8" w:rsidRPr="00C441A9" w:rsidRDefault="00AB75D8" w:rsidP="00AB75D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essere in possesso, fatta eccezione per la titolarità della cittadinanza italiana di tutti i gli altri requisiti previsti per i cittadini italiani;</w:t>
      </w:r>
    </w:p>
    <w:p w14:paraId="448A4287" w14:textId="77777777" w:rsidR="00AB75D8" w:rsidRPr="00C441A9" w:rsidRDefault="00AB75D8" w:rsidP="00AB75D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41A9">
        <w:rPr>
          <w:rFonts w:ascii="Calibri" w:hAnsi="Calibri" w:cs="Calibri"/>
          <w:bCs/>
        </w:rPr>
        <w:t>di avere adeguata conoscenza della lingua italiana;</w:t>
      </w:r>
    </w:p>
    <w:p w14:paraId="07270944" w14:textId="77777777" w:rsidR="00AB75D8" w:rsidRDefault="00AB75D8" w:rsidP="00AB75D8">
      <w:pPr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</w:p>
    <w:p w14:paraId="7F9B2F78" w14:textId="77777777" w:rsidR="00AB75D8" w:rsidRPr="00C441A9" w:rsidRDefault="00AB75D8" w:rsidP="00AB75D8">
      <w:pPr>
        <w:autoSpaceDE w:val="0"/>
        <w:autoSpaceDN w:val="0"/>
        <w:adjustRightInd w:val="0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172CC2">
        <w:t xml:space="preserve"> </w:t>
      </w:r>
      <w:r w:rsidRPr="00AD3EEC">
        <w:rPr>
          <w:rFonts w:ascii="Calibri" w:hAnsi="Calibri" w:cs="Calibri"/>
          <w:bCs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Pr="00AD3EEC">
        <w:rPr>
          <w:rFonts w:ascii="Calibri" w:hAnsi="Calibri" w:cs="Calibri"/>
        </w:rPr>
        <w:t>;</w:t>
      </w:r>
    </w:p>
    <w:p w14:paraId="7F791084" w14:textId="77777777" w:rsidR="00AB75D8" w:rsidRPr="00C441A9" w:rsidRDefault="00AB75D8" w:rsidP="00AB75D8">
      <w:pPr>
        <w:autoSpaceDE w:val="0"/>
        <w:autoSpaceDN w:val="0"/>
        <w:adjustRightInd w:val="0"/>
        <w:rPr>
          <w:rFonts w:ascii="Calibri" w:hAnsi="Calibri" w:cs="Calibri"/>
        </w:rPr>
      </w:pPr>
    </w:p>
    <w:p w14:paraId="627B96F4" w14:textId="77777777" w:rsidR="00AB75D8" w:rsidRDefault="00AB75D8" w:rsidP="00AB75D8">
      <w:pPr>
        <w:autoSpaceDE w:val="0"/>
        <w:autoSpaceDN w:val="0"/>
        <w:adjustRightInd w:val="0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C441A9">
        <w:rPr>
          <w:rFonts w:ascii="Calibri" w:hAnsi="Calibri" w:cs="Calibri"/>
        </w:rPr>
        <w:t xml:space="preserve"> di non avere procedimenti penali in corso o passati in giudicato;</w:t>
      </w:r>
    </w:p>
    <w:p w14:paraId="3A5B0A59" w14:textId="77777777" w:rsidR="00AB75D8" w:rsidRDefault="00AB75D8" w:rsidP="00AB75D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1A8CDE6" w14:textId="77777777" w:rsidR="00AB75D8" w:rsidRDefault="00AB75D8" w:rsidP="00AB75D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D3EEC">
        <w:rPr>
          <w:rFonts w:ascii="Calibri" w:hAnsi="Calibri" w:cs="Calibri"/>
          <w:bCs/>
        </w:rPr>
        <w:sym w:font="Wingdings" w:char="F06F"/>
      </w:r>
      <w:r w:rsidRPr="00AD3EEC">
        <w:rPr>
          <w:rFonts w:ascii="Calibri" w:hAnsi="Calibri" w:cs="Calibri"/>
        </w:rPr>
        <w:t xml:space="preserve"> </w:t>
      </w:r>
      <w:r w:rsidRPr="00AD3EEC">
        <w:rPr>
          <w:rFonts w:ascii="Calibri" w:hAnsi="Calibri" w:cs="Calibri"/>
          <w:bCs/>
          <w:color w:val="000000"/>
        </w:rPr>
        <w:t>di essere in possesso di patente B e automunito;</w:t>
      </w:r>
    </w:p>
    <w:p w14:paraId="53EFDB07" w14:textId="77777777" w:rsidR="00AB75D8" w:rsidRPr="00C441A9" w:rsidRDefault="00AB75D8" w:rsidP="00AB75D8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3B279A7" w14:textId="77777777" w:rsidR="00AB75D8" w:rsidRPr="00C441A9" w:rsidRDefault="00AB75D8" w:rsidP="00AB75D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F06F"/>
      </w:r>
      <w:r w:rsidRPr="00C441A9">
        <w:rPr>
          <w:rFonts w:ascii="Calibri" w:hAnsi="Calibri" w:cs="Calibri"/>
        </w:rPr>
        <w:t xml:space="preserve"> di possedere un’esperienza lavorativa attinente </w:t>
      </w:r>
      <w:proofErr w:type="gramStart"/>
      <w:r w:rsidRPr="00C441A9">
        <w:rPr>
          <w:rFonts w:ascii="Calibri" w:hAnsi="Calibri" w:cs="Calibri"/>
        </w:rPr>
        <w:t>la</w:t>
      </w:r>
      <w:proofErr w:type="gramEnd"/>
      <w:r w:rsidRPr="00C441A9">
        <w:rPr>
          <w:rFonts w:ascii="Calibri" w:hAnsi="Calibri" w:cs="Calibri"/>
        </w:rPr>
        <w:t xml:space="preserve"> figura professionale di riferimento, per la quale, all’interno del curriculum vitae allegato è ben documentata la funzione specifica ricoperta, la durata dell’incarico e il contesto in cui si è operato;</w:t>
      </w:r>
    </w:p>
    <w:p w14:paraId="60F1DAE6" w14:textId="77777777" w:rsidR="00AB75D8" w:rsidRPr="00C441A9" w:rsidRDefault="00AB75D8" w:rsidP="00AB75D8">
      <w:pPr>
        <w:autoSpaceDE w:val="0"/>
        <w:autoSpaceDN w:val="0"/>
        <w:adjustRightInd w:val="0"/>
        <w:rPr>
          <w:rFonts w:ascii="Calibri" w:hAnsi="Calibri" w:cs="Calibri"/>
        </w:rPr>
      </w:pPr>
    </w:p>
    <w:p w14:paraId="3967A496" w14:textId="77777777" w:rsidR="00AB75D8" w:rsidRPr="00C441A9" w:rsidRDefault="00AB75D8" w:rsidP="00AB75D8">
      <w:pPr>
        <w:rPr>
          <w:rFonts w:ascii="Calibri" w:hAnsi="Calibri" w:cs="Calibri"/>
        </w:rPr>
      </w:pPr>
      <w:r w:rsidRPr="00C441A9">
        <w:rPr>
          <w:rFonts w:ascii="Calibri" w:hAnsi="Calibri" w:cs="Calibri"/>
          <w:bCs/>
        </w:rPr>
        <w:sym w:font="Wingdings" w:char="006F"/>
      </w:r>
      <w:r w:rsidRPr="00C441A9">
        <w:rPr>
          <w:rFonts w:ascii="Calibri" w:hAnsi="Calibri" w:cs="Calibri"/>
          <w:bCs/>
        </w:rPr>
        <w:t xml:space="preserve"> </w:t>
      </w:r>
      <w:r w:rsidRPr="00C441A9">
        <w:rPr>
          <w:rFonts w:ascii="Calibri" w:hAnsi="Calibri" w:cs="Calibri"/>
        </w:rPr>
        <w:t>di essere alle dipendenze della seguente Pubblica Amministrazione:</w:t>
      </w:r>
    </w:p>
    <w:p w14:paraId="5821F212" w14:textId="77777777" w:rsidR="00AB75D8" w:rsidRPr="00C441A9" w:rsidRDefault="00AB75D8" w:rsidP="00AB75D8">
      <w:pPr>
        <w:rPr>
          <w:rFonts w:ascii="Calibri" w:hAnsi="Calibri" w:cs="Calibri"/>
        </w:rPr>
      </w:pPr>
      <w:r w:rsidRPr="00C441A9">
        <w:rPr>
          <w:rFonts w:ascii="Calibri" w:hAnsi="Calibri" w:cs="Calibri"/>
        </w:rPr>
        <w:t>______________________________________________________________________</w:t>
      </w:r>
      <w:r>
        <w:rPr>
          <w:rFonts w:ascii="Calibri" w:hAnsi="Calibri" w:cs="Calibri"/>
        </w:rPr>
        <w:t>________</w:t>
      </w:r>
    </w:p>
    <w:p w14:paraId="295085BD" w14:textId="77777777" w:rsidR="00AB75D8" w:rsidRPr="00C441A9" w:rsidRDefault="00AB75D8" w:rsidP="00AB75D8">
      <w:pPr>
        <w:rPr>
          <w:rFonts w:ascii="Calibri" w:hAnsi="Calibri" w:cs="Calibri"/>
        </w:rPr>
      </w:pPr>
    </w:p>
    <w:p w14:paraId="11277E67" w14:textId="77777777" w:rsidR="00AB75D8" w:rsidRPr="00C441A9" w:rsidRDefault="00AB75D8" w:rsidP="00AB75D8">
      <w:pPr>
        <w:rPr>
          <w:rFonts w:ascii="Calibri" w:hAnsi="Calibri" w:cs="Calibri"/>
        </w:rPr>
      </w:pPr>
      <w:r w:rsidRPr="00C441A9">
        <w:rPr>
          <w:rFonts w:ascii="Calibri" w:hAnsi="Calibri" w:cs="Calibri"/>
        </w:rPr>
        <w:t>con contratto</w:t>
      </w:r>
      <w:r>
        <w:rPr>
          <w:rFonts w:ascii="Calibri" w:hAnsi="Calibri" w:cs="Calibri"/>
        </w:rPr>
        <w:t xml:space="preserve"> </w:t>
      </w:r>
      <w:r w:rsidRPr="00C441A9">
        <w:rPr>
          <w:rFonts w:ascii="Calibri" w:hAnsi="Calibri" w:cs="Calibri"/>
        </w:rPr>
        <w:t>(tempo pieno/part-time) ___________________, nella misura del_______%;</w:t>
      </w:r>
    </w:p>
    <w:p w14:paraId="3328E79F" w14:textId="77777777" w:rsidR="00AB75D8" w:rsidRPr="00C441A9" w:rsidRDefault="00AB75D8" w:rsidP="00AB75D8">
      <w:pPr>
        <w:rPr>
          <w:rFonts w:ascii="Calibri" w:hAnsi="Calibri" w:cs="Calibri"/>
        </w:rPr>
      </w:pPr>
    </w:p>
    <w:p w14:paraId="434A8D10" w14:textId="77777777" w:rsidR="00AB75D8" w:rsidRPr="00190827" w:rsidRDefault="00AB75D8" w:rsidP="00AB75D8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di essere a conoscenza e </w:t>
      </w:r>
      <w:r w:rsidRPr="00190827">
        <w:rPr>
          <w:rFonts w:ascii="Calibri" w:hAnsi="Calibri" w:cs="Calibri"/>
        </w:rPr>
        <w:t>accettare in modo implicito ed incondizionato l’avviso di cui all’oggetto e le disposizioni regolamentari dell’Azienda Speciale Consortile “Consorzio Desio-Brianza”;</w:t>
      </w:r>
    </w:p>
    <w:p w14:paraId="1E127189" w14:textId="77777777" w:rsidR="00AB75D8" w:rsidRPr="00190827" w:rsidRDefault="00AB75D8" w:rsidP="00AB75D8">
      <w:pPr>
        <w:jc w:val="both"/>
        <w:rPr>
          <w:rFonts w:ascii="Calibri" w:hAnsi="Calibri" w:cs="Calibri"/>
        </w:rPr>
      </w:pPr>
    </w:p>
    <w:p w14:paraId="449A5CA0" w14:textId="77777777" w:rsidR="00AB75D8" w:rsidRPr="00190827" w:rsidRDefault="00AB75D8" w:rsidP="00AB75D8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 xml:space="preserve">di avere preso visione dell’informativa ai sensi </w:t>
      </w:r>
      <w:r w:rsidRPr="0067242A">
        <w:rPr>
          <w:rFonts w:ascii="Calibri" w:hAnsi="Calibri" w:cs="Calibri"/>
        </w:rPr>
        <w:t xml:space="preserve">del nuovo regolamento europeo (D.G.P.R. 679/2016) </w:t>
      </w:r>
      <w:r w:rsidRPr="00190827">
        <w:rPr>
          <w:rFonts w:ascii="Calibri" w:hAnsi="Calibri" w:cs="Calibri"/>
        </w:rPr>
        <w:t>e di dare il consenso all’utilizzo dei dati personali per le finalità previste;</w:t>
      </w:r>
    </w:p>
    <w:p w14:paraId="70E04761" w14:textId="77777777" w:rsidR="00AB75D8" w:rsidRPr="00190827" w:rsidRDefault="00AB75D8" w:rsidP="00AB75D8">
      <w:pPr>
        <w:jc w:val="both"/>
        <w:rPr>
          <w:rFonts w:ascii="Calibri" w:hAnsi="Calibri" w:cs="Calibri"/>
        </w:rPr>
      </w:pPr>
    </w:p>
    <w:p w14:paraId="671F4B99" w14:textId="77777777" w:rsidR="00AB75D8" w:rsidRPr="00190827" w:rsidRDefault="00AB75D8" w:rsidP="00AB75D8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 xml:space="preserve">di autorizzare l’invio delle comunicazioni inerenti </w:t>
      </w:r>
      <w:r w:rsidR="00624705" w:rsidRPr="00190827">
        <w:rPr>
          <w:rFonts w:ascii="Calibri" w:hAnsi="Calibri" w:cs="Calibri"/>
        </w:rPr>
        <w:t>all’avviso</w:t>
      </w:r>
      <w:r w:rsidRPr="00190827">
        <w:rPr>
          <w:rFonts w:ascii="Calibri" w:hAnsi="Calibri" w:cs="Calibri"/>
        </w:rPr>
        <w:t xml:space="preserve"> in oggetto al seguente indirizzo di posta elettronica:</w:t>
      </w:r>
    </w:p>
    <w:p w14:paraId="36A4140F" w14:textId="77777777" w:rsidR="00AB75D8" w:rsidRPr="00190827" w:rsidRDefault="00AB75D8" w:rsidP="00AB75D8">
      <w:pPr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lastRenderedPageBreak/>
        <w:t>________________________________________________________________________</w:t>
      </w:r>
      <w:r>
        <w:rPr>
          <w:rFonts w:ascii="Calibri" w:hAnsi="Calibri" w:cs="Calibri"/>
        </w:rPr>
        <w:t>_______</w:t>
      </w:r>
    </w:p>
    <w:p w14:paraId="4FA2575E" w14:textId="77777777" w:rsidR="00AB75D8" w:rsidRPr="00190827" w:rsidRDefault="00AB75D8" w:rsidP="00AB75D8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  <w:bCs/>
        </w:rPr>
        <w:sym w:font="Wingdings" w:char="006F"/>
      </w:r>
      <w:r w:rsidRPr="00190827">
        <w:rPr>
          <w:rFonts w:ascii="Calibri" w:hAnsi="Calibri" w:cs="Calibri"/>
          <w:bCs/>
        </w:rPr>
        <w:t xml:space="preserve"> </w:t>
      </w:r>
      <w:r w:rsidRPr="00190827">
        <w:rPr>
          <w:rFonts w:ascii="Calibri" w:hAnsi="Calibri" w:cs="Calibri"/>
        </w:rPr>
        <w:t xml:space="preserve">che il recapito (solo se diverso dalla residenza) a cui inviare le comunicazioni inerenti </w:t>
      </w:r>
      <w:proofErr w:type="gramStart"/>
      <w:r w:rsidRPr="00190827">
        <w:rPr>
          <w:rFonts w:ascii="Calibri" w:hAnsi="Calibri" w:cs="Calibri"/>
        </w:rPr>
        <w:t>l’avviso</w:t>
      </w:r>
      <w:proofErr w:type="gramEnd"/>
      <w:r w:rsidRPr="00190827">
        <w:rPr>
          <w:rFonts w:ascii="Calibri" w:hAnsi="Calibri" w:cs="Calibri"/>
        </w:rPr>
        <w:t xml:space="preserve"> in oggetto è il seguente:</w:t>
      </w:r>
    </w:p>
    <w:p w14:paraId="21FE9BC6" w14:textId="77777777" w:rsidR="00AB75D8" w:rsidRPr="00E507B6" w:rsidRDefault="00AB75D8" w:rsidP="00AB75D8">
      <w:pPr>
        <w:tabs>
          <w:tab w:val="left" w:pos="720"/>
        </w:tabs>
        <w:spacing w:before="120"/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________________________________________________________________________</w:t>
      </w:r>
      <w:r>
        <w:rPr>
          <w:rFonts w:ascii="Calibri" w:hAnsi="Calibri" w:cs="Calibri"/>
        </w:rPr>
        <w:t>_______</w:t>
      </w:r>
    </w:p>
    <w:p w14:paraId="3FAAC09D" w14:textId="77777777" w:rsidR="00AB75D8" w:rsidRDefault="00AB75D8" w:rsidP="00AB75D8">
      <w:pPr>
        <w:tabs>
          <w:tab w:val="left" w:pos="720"/>
        </w:tabs>
        <w:jc w:val="both"/>
        <w:rPr>
          <w:rFonts w:ascii="Calibri" w:hAnsi="Calibri" w:cs="Calibri"/>
          <w:b/>
        </w:rPr>
      </w:pPr>
    </w:p>
    <w:p w14:paraId="14AC1E08" w14:textId="77777777" w:rsidR="00AB75D8" w:rsidRDefault="00AB75D8" w:rsidP="00AB75D8">
      <w:pPr>
        <w:tabs>
          <w:tab w:val="left" w:pos="720"/>
        </w:tabs>
        <w:jc w:val="both"/>
        <w:rPr>
          <w:rFonts w:ascii="Calibri" w:hAnsi="Calibri" w:cs="Calibri"/>
          <w:b/>
        </w:rPr>
      </w:pPr>
    </w:p>
    <w:p w14:paraId="2A08C7F6" w14:textId="77777777" w:rsidR="00AB75D8" w:rsidRPr="00D33BBB" w:rsidRDefault="00AB75D8" w:rsidP="00AB75D8">
      <w:pPr>
        <w:tabs>
          <w:tab w:val="left" w:pos="720"/>
        </w:tabs>
        <w:jc w:val="both"/>
        <w:rPr>
          <w:rFonts w:ascii="Calibri" w:hAnsi="Calibri" w:cs="Calibri"/>
          <w:b/>
        </w:rPr>
      </w:pPr>
      <w:r w:rsidRPr="00A01BD6">
        <w:rPr>
          <w:rFonts w:ascii="Calibri" w:hAnsi="Calibri" w:cs="Calibri"/>
          <w:b/>
        </w:rPr>
        <w:t xml:space="preserve">DICHIARAZIONE </w:t>
      </w:r>
      <w:r>
        <w:rPr>
          <w:rFonts w:ascii="Calibri" w:hAnsi="Calibri" w:cs="Calibri"/>
          <w:b/>
        </w:rPr>
        <w:t>PER VALUTAZIONE CURRICULA</w:t>
      </w:r>
    </w:p>
    <w:p w14:paraId="2DEC04E8" w14:textId="77777777" w:rsidR="00AB75D8" w:rsidRDefault="00AB75D8" w:rsidP="00AB75D8">
      <w:pPr>
        <w:autoSpaceDE w:val="0"/>
        <w:autoSpaceDN w:val="0"/>
        <w:adjustRightInd w:val="0"/>
        <w:rPr>
          <w:rFonts w:ascii="Calibri" w:hAnsi="Calibri" w:cs="Calibri"/>
        </w:rPr>
      </w:pPr>
    </w:p>
    <w:p w14:paraId="5284F845" w14:textId="77777777" w:rsidR="00AB75D8" w:rsidRDefault="00AB75D8" w:rsidP="00AB75D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</w:rPr>
        <w:t xml:space="preserve"> </w:t>
      </w:r>
      <w:r w:rsidRPr="001C0B08">
        <w:rPr>
          <w:rFonts w:ascii="Calibri" w:hAnsi="Calibri" w:cs="Calibri"/>
          <w:b/>
        </w:rPr>
        <w:t xml:space="preserve">Dichiara </w:t>
      </w:r>
      <w:r>
        <w:rPr>
          <w:rFonts w:ascii="Calibri" w:hAnsi="Calibri" w:cs="Calibri"/>
        </w:rPr>
        <w:t>di aver</w:t>
      </w:r>
      <w:r w:rsidRPr="00506B6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maturato </w:t>
      </w:r>
      <w:r w:rsidRPr="003C1E29">
        <w:rPr>
          <w:rFonts w:ascii="Calibri" w:hAnsi="Calibri" w:cs="Calibri"/>
          <w:color w:val="000000"/>
        </w:rPr>
        <w:t>esperienze</w:t>
      </w:r>
      <w:r>
        <w:rPr>
          <w:rFonts w:ascii="Calibri" w:hAnsi="Calibri" w:cs="Calibri"/>
          <w:color w:val="000000"/>
        </w:rPr>
        <w:t xml:space="preserve"> </w:t>
      </w:r>
      <w:r w:rsidRPr="00BD16CE">
        <w:rPr>
          <w:rFonts w:ascii="Calibri" w:hAnsi="Calibri" w:cs="Calibri"/>
          <w:color w:val="000000"/>
        </w:rPr>
        <w:t xml:space="preserve">lavorative </w:t>
      </w:r>
      <w:r w:rsidRPr="00896421">
        <w:rPr>
          <w:rFonts w:ascii="Calibri" w:hAnsi="Calibri" w:cs="Calibri"/>
          <w:color w:val="000000"/>
        </w:rPr>
        <w:t xml:space="preserve">congruenti alle attività </w:t>
      </w:r>
      <w:r w:rsidRPr="00AB4207">
        <w:rPr>
          <w:rFonts w:ascii="Calibri" w:hAnsi="Calibri" w:cs="Calibri"/>
          <w:color w:val="000000"/>
        </w:rPr>
        <w:t xml:space="preserve">per le </w:t>
      </w:r>
      <w:r>
        <w:rPr>
          <w:rFonts w:ascii="Calibri" w:hAnsi="Calibri" w:cs="Calibri"/>
          <w:color w:val="000000"/>
        </w:rPr>
        <w:t>quali si candida:</w:t>
      </w:r>
    </w:p>
    <w:p w14:paraId="52354D8D" w14:textId="77777777" w:rsidR="00AB75D8" w:rsidRPr="00896421" w:rsidRDefault="00AB75D8" w:rsidP="00AB75D8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1ECF5EF" w14:textId="77777777" w:rsidR="00AB75D8" w:rsidRPr="00896421" w:rsidRDefault="00AB75D8" w:rsidP="00AB75D8">
      <w:pPr>
        <w:numPr>
          <w:ilvl w:val="0"/>
          <w:numId w:val="16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14:paraId="5AA3B840" w14:textId="77777777" w:rsidR="00AB75D8" w:rsidRDefault="00AB75D8" w:rsidP="00AB75D8">
      <w:pPr>
        <w:numPr>
          <w:ilvl w:val="0"/>
          <w:numId w:val="16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14:paraId="55E054B4" w14:textId="77777777" w:rsidR="00AB75D8" w:rsidRDefault="00AB75D8" w:rsidP="00AB75D8">
      <w:pPr>
        <w:numPr>
          <w:ilvl w:val="0"/>
          <w:numId w:val="16"/>
        </w:numPr>
        <w:tabs>
          <w:tab w:val="left" w:pos="720"/>
        </w:tabs>
        <w:jc w:val="both"/>
        <w:rPr>
          <w:rFonts w:ascii="Calibri" w:hAnsi="Calibri" w:cs="Calibri"/>
          <w:sz w:val="22"/>
          <w:szCs w:val="22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14:paraId="1A1E54FC" w14:textId="77777777" w:rsidR="00AB75D8" w:rsidRDefault="00AB75D8" w:rsidP="00AB75D8">
      <w:pPr>
        <w:numPr>
          <w:ilvl w:val="0"/>
          <w:numId w:val="16"/>
        </w:numPr>
        <w:tabs>
          <w:tab w:val="left" w:pos="720"/>
        </w:tabs>
        <w:jc w:val="both"/>
        <w:rPr>
          <w:rFonts w:ascii="Calibri" w:hAnsi="Calibri" w:cs="Calibri"/>
          <w:sz w:val="20"/>
          <w:szCs w:val="20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14:paraId="18AF07FD" w14:textId="77777777" w:rsidR="00AB75D8" w:rsidRPr="00896421" w:rsidRDefault="00AB75D8" w:rsidP="00AB75D8">
      <w:pPr>
        <w:numPr>
          <w:ilvl w:val="0"/>
          <w:numId w:val="16"/>
        </w:numPr>
        <w:tabs>
          <w:tab w:val="left" w:pos="720"/>
        </w:tabs>
        <w:jc w:val="both"/>
        <w:rPr>
          <w:rFonts w:ascii="Calibri" w:hAnsi="Calibri" w:cs="Calibri"/>
          <w:sz w:val="20"/>
          <w:szCs w:val="20"/>
        </w:rPr>
      </w:pPr>
      <w:r w:rsidRPr="00896421">
        <w:rPr>
          <w:rFonts w:ascii="Calibri" w:hAnsi="Calibri" w:cs="Calibri"/>
          <w:sz w:val="22"/>
          <w:szCs w:val="22"/>
        </w:rPr>
        <w:t>dal</w:t>
      </w:r>
      <w:proofErr w:type="gramStart"/>
      <w:r w:rsidRPr="00896421">
        <w:rPr>
          <w:rFonts w:ascii="Calibri" w:hAnsi="Calibri" w:cs="Calibri"/>
          <w:sz w:val="22"/>
          <w:szCs w:val="22"/>
        </w:rPr>
        <w:t>…….</w:t>
      </w:r>
      <w:proofErr w:type="gramEnd"/>
      <w:r w:rsidRPr="00896421">
        <w:rPr>
          <w:rFonts w:ascii="Calibri" w:hAnsi="Calibri" w:cs="Calibri"/>
          <w:sz w:val="22"/>
          <w:szCs w:val="22"/>
        </w:rPr>
        <w:t xml:space="preserve">……….al…………………………. presso …………………………………………………… </w:t>
      </w:r>
      <w:r w:rsidRPr="00896421">
        <w:rPr>
          <w:rFonts w:ascii="Calibri" w:hAnsi="Calibri" w:cs="Calibri"/>
          <w:i/>
          <w:sz w:val="22"/>
          <w:szCs w:val="22"/>
        </w:rPr>
        <w:t>(</w:t>
      </w:r>
      <w:r w:rsidRPr="00896421">
        <w:rPr>
          <w:rFonts w:ascii="Calibri" w:hAnsi="Calibri" w:cs="Calibri"/>
          <w:i/>
          <w:sz w:val="20"/>
          <w:szCs w:val="20"/>
        </w:rPr>
        <w:t xml:space="preserve">specificare se si tratta di Ente Pubblico, Azienda Speciale Consortile o Ente Privato) </w:t>
      </w:r>
      <w:r w:rsidRPr="00896421">
        <w:rPr>
          <w:rFonts w:ascii="Calibri" w:hAnsi="Calibri" w:cs="Calibri"/>
          <w:sz w:val="20"/>
          <w:szCs w:val="20"/>
        </w:rPr>
        <w:t>con profilo professionale di</w:t>
      </w:r>
      <w:r w:rsidRPr="00896421">
        <w:rPr>
          <w:rFonts w:ascii="Calibri" w:hAnsi="Calibri" w:cs="Calibri"/>
          <w:sz w:val="22"/>
          <w:szCs w:val="22"/>
        </w:rPr>
        <w:t xml:space="preserve"> ………………………………</w:t>
      </w:r>
    </w:p>
    <w:p w14:paraId="0DD2307B" w14:textId="77777777" w:rsidR="00AB75D8" w:rsidRDefault="00AB75D8" w:rsidP="00AB75D8">
      <w:pPr>
        <w:autoSpaceDE w:val="0"/>
        <w:autoSpaceDN w:val="0"/>
        <w:adjustRightInd w:val="0"/>
        <w:rPr>
          <w:rFonts w:ascii="Calibri" w:hAnsi="Calibri" w:cs="Calibri"/>
        </w:rPr>
      </w:pPr>
    </w:p>
    <w:p w14:paraId="539AA1AB" w14:textId="77777777" w:rsidR="00AB75D8" w:rsidRPr="001E026F" w:rsidRDefault="00AB75D8" w:rsidP="00AB75D8">
      <w:pPr>
        <w:autoSpaceDE w:val="0"/>
        <w:autoSpaceDN w:val="0"/>
        <w:adjustRightInd w:val="0"/>
        <w:rPr>
          <w:rFonts w:ascii="Calibri" w:hAnsi="Calibri" w:cs="Calibri"/>
        </w:rPr>
      </w:pPr>
      <w:r w:rsidRPr="001E026F">
        <w:rPr>
          <w:rFonts w:ascii="Calibri" w:hAnsi="Calibri"/>
          <w:color w:val="000000"/>
        </w:rPr>
        <w:t xml:space="preserve">Possesso di attestati di formazione o titoli specifici afferenti </w:t>
      </w:r>
      <w:proofErr w:type="gramStart"/>
      <w:r w:rsidRPr="001E026F">
        <w:rPr>
          <w:rFonts w:ascii="Calibri" w:hAnsi="Calibri"/>
          <w:color w:val="000000"/>
        </w:rPr>
        <w:t>la</w:t>
      </w:r>
      <w:proofErr w:type="gramEnd"/>
      <w:r w:rsidRPr="001E026F">
        <w:rPr>
          <w:rFonts w:ascii="Calibri" w:hAnsi="Calibri"/>
          <w:color w:val="000000"/>
        </w:rPr>
        <w:t xml:space="preserve"> tipologia di intervento</w:t>
      </w:r>
      <w:r w:rsidRPr="001E026F">
        <w:rPr>
          <w:rFonts w:ascii="Calibri" w:hAnsi="Calibri" w:cs="Calibri"/>
        </w:rPr>
        <w:t xml:space="preserve"> </w:t>
      </w:r>
    </w:p>
    <w:p w14:paraId="6E3905CB" w14:textId="77777777" w:rsidR="00AB75D8" w:rsidRPr="001E026F" w:rsidRDefault="00AB75D8" w:rsidP="00AB75D8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097"/>
      </w:tblGrid>
      <w:tr w:rsidR="00AB75D8" w:rsidRPr="00896421" w14:paraId="2002468E" w14:textId="77777777" w:rsidTr="00B05F75">
        <w:tc>
          <w:tcPr>
            <w:tcW w:w="531" w:type="dxa"/>
            <w:shd w:val="clear" w:color="auto" w:fill="auto"/>
          </w:tcPr>
          <w:p w14:paraId="1CA0336F" w14:textId="77777777" w:rsidR="00AB75D8" w:rsidRPr="00896421" w:rsidRDefault="00AB75D8" w:rsidP="00B05F7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97" w:type="dxa"/>
            <w:shd w:val="clear" w:color="auto" w:fill="auto"/>
          </w:tcPr>
          <w:p w14:paraId="48E1F860" w14:textId="77777777" w:rsidR="00AB75D8" w:rsidRPr="00896421" w:rsidRDefault="00AB75D8" w:rsidP="00B05F7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75D8" w:rsidRPr="00896421" w14:paraId="3FE5A4DA" w14:textId="77777777" w:rsidTr="00B05F75">
        <w:tc>
          <w:tcPr>
            <w:tcW w:w="531" w:type="dxa"/>
            <w:shd w:val="clear" w:color="auto" w:fill="auto"/>
          </w:tcPr>
          <w:p w14:paraId="12597A99" w14:textId="77777777" w:rsidR="00AB75D8" w:rsidRPr="00896421" w:rsidRDefault="00AB75D8" w:rsidP="00B05F7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097" w:type="dxa"/>
            <w:shd w:val="clear" w:color="auto" w:fill="auto"/>
          </w:tcPr>
          <w:p w14:paraId="0DC0FE3A" w14:textId="77777777" w:rsidR="00AB75D8" w:rsidRPr="00896421" w:rsidRDefault="00AB75D8" w:rsidP="00B05F7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75D8" w:rsidRPr="00896421" w14:paraId="29A320ED" w14:textId="77777777" w:rsidTr="00B05F75">
        <w:tc>
          <w:tcPr>
            <w:tcW w:w="531" w:type="dxa"/>
            <w:shd w:val="clear" w:color="auto" w:fill="auto"/>
          </w:tcPr>
          <w:p w14:paraId="67F2185C" w14:textId="77777777" w:rsidR="00AB75D8" w:rsidRPr="00896421" w:rsidRDefault="00AB75D8" w:rsidP="00B05F7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097" w:type="dxa"/>
            <w:shd w:val="clear" w:color="auto" w:fill="auto"/>
          </w:tcPr>
          <w:p w14:paraId="4D9D611B" w14:textId="77777777" w:rsidR="00AB75D8" w:rsidRPr="00896421" w:rsidRDefault="00AB75D8" w:rsidP="00B05F7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75D8" w:rsidRPr="00896421" w14:paraId="24656455" w14:textId="77777777" w:rsidTr="00B05F75">
        <w:tc>
          <w:tcPr>
            <w:tcW w:w="531" w:type="dxa"/>
            <w:shd w:val="clear" w:color="auto" w:fill="auto"/>
          </w:tcPr>
          <w:p w14:paraId="7232EEF3" w14:textId="77777777" w:rsidR="00AB75D8" w:rsidRPr="00896421" w:rsidRDefault="00AB75D8" w:rsidP="00B05F7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097" w:type="dxa"/>
            <w:shd w:val="clear" w:color="auto" w:fill="auto"/>
          </w:tcPr>
          <w:p w14:paraId="2705CBBA" w14:textId="77777777" w:rsidR="00AB75D8" w:rsidRPr="00896421" w:rsidRDefault="00AB75D8" w:rsidP="00B05F7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B75D8" w:rsidRPr="00896421" w14:paraId="08E1A750" w14:textId="77777777" w:rsidTr="00B05F75">
        <w:tc>
          <w:tcPr>
            <w:tcW w:w="531" w:type="dxa"/>
            <w:shd w:val="clear" w:color="auto" w:fill="auto"/>
          </w:tcPr>
          <w:p w14:paraId="60C6C879" w14:textId="77777777" w:rsidR="00AB75D8" w:rsidRPr="00896421" w:rsidRDefault="00AB75D8" w:rsidP="00B05F7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9642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097" w:type="dxa"/>
            <w:shd w:val="clear" w:color="auto" w:fill="auto"/>
          </w:tcPr>
          <w:p w14:paraId="4505C19E" w14:textId="77777777" w:rsidR="00AB75D8" w:rsidRPr="00896421" w:rsidRDefault="00AB75D8" w:rsidP="00B05F7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3DC6487" w14:textId="77777777" w:rsidR="00AB75D8" w:rsidRDefault="00AB75D8" w:rsidP="00AB75D8">
      <w:pPr>
        <w:autoSpaceDE w:val="0"/>
        <w:autoSpaceDN w:val="0"/>
        <w:adjustRightInd w:val="0"/>
        <w:rPr>
          <w:rFonts w:ascii="Calibri" w:hAnsi="Calibri" w:cs="Calibri"/>
        </w:rPr>
      </w:pPr>
    </w:p>
    <w:p w14:paraId="49097F49" w14:textId="77777777" w:rsidR="00AB75D8" w:rsidRDefault="00AB75D8" w:rsidP="00AB75D8">
      <w:pPr>
        <w:autoSpaceDE w:val="0"/>
        <w:autoSpaceDN w:val="0"/>
        <w:adjustRightInd w:val="0"/>
        <w:rPr>
          <w:rFonts w:ascii="Calibri" w:hAnsi="Calibri" w:cs="Calibri"/>
        </w:rPr>
      </w:pPr>
      <w:r w:rsidRPr="00B86D3F">
        <w:rPr>
          <w:rFonts w:ascii="Calibri" w:hAnsi="Calibri" w:cs="Calibri"/>
        </w:rPr>
        <w:t>Allega i seguenti documenti:</w:t>
      </w:r>
    </w:p>
    <w:p w14:paraId="0C64F11C" w14:textId="77777777" w:rsidR="00AB75D8" w:rsidRPr="00B86D3F" w:rsidRDefault="00AB75D8" w:rsidP="00AB75D8">
      <w:pPr>
        <w:autoSpaceDE w:val="0"/>
        <w:autoSpaceDN w:val="0"/>
        <w:adjustRightInd w:val="0"/>
        <w:rPr>
          <w:rFonts w:ascii="Calibri" w:hAnsi="Calibri" w:cs="Calibri"/>
        </w:rPr>
      </w:pPr>
    </w:p>
    <w:p w14:paraId="17826DA1" w14:textId="77777777" w:rsidR="00AB75D8" w:rsidRPr="00B86D3F" w:rsidRDefault="00AB75D8" w:rsidP="00AB75D8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 xml:space="preserve">curriculum vitae formato </w:t>
      </w:r>
      <w:r>
        <w:rPr>
          <w:rFonts w:ascii="Calibri" w:hAnsi="Calibri" w:cs="Calibri"/>
        </w:rPr>
        <w:t>EUROPASS</w:t>
      </w:r>
      <w:r w:rsidRPr="00B86D3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correttamente compilato, firmato e datato</w:t>
      </w:r>
    </w:p>
    <w:p w14:paraId="01B484A5" w14:textId="77777777" w:rsidR="00AB75D8" w:rsidRPr="00B86D3F" w:rsidRDefault="00AB75D8" w:rsidP="00AB75D8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>fotocopia della carta d’identità del dichiarante</w:t>
      </w:r>
    </w:p>
    <w:p w14:paraId="0551688A" w14:textId="77777777" w:rsidR="00AB75D8" w:rsidRDefault="00AB75D8" w:rsidP="00AB75D8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B86D3F">
        <w:rPr>
          <w:rFonts w:ascii="Calibri" w:hAnsi="Calibri" w:cs="Calibri"/>
        </w:rPr>
        <w:t>codice fiscale</w:t>
      </w:r>
    </w:p>
    <w:p w14:paraId="1F242B43" w14:textId="77777777" w:rsidR="00AB75D8" w:rsidRDefault="00AB75D8" w:rsidP="00AB75D8">
      <w:pPr>
        <w:jc w:val="both"/>
        <w:rPr>
          <w:rFonts w:ascii="Calibri" w:hAnsi="Calibri" w:cs="Calibri"/>
        </w:rPr>
      </w:pPr>
    </w:p>
    <w:p w14:paraId="499C6B7E" w14:textId="77777777" w:rsidR="00AB75D8" w:rsidRPr="00B86D3F" w:rsidRDefault="00AB75D8" w:rsidP="00AB75D8">
      <w:pPr>
        <w:jc w:val="both"/>
        <w:rPr>
          <w:rFonts w:ascii="Calibri" w:hAnsi="Calibri" w:cs="Calibri"/>
        </w:rPr>
      </w:pPr>
    </w:p>
    <w:p w14:paraId="10D49A47" w14:textId="77777777" w:rsidR="00AB75D8" w:rsidRDefault="00AB75D8" w:rsidP="00AB75D8">
      <w:pPr>
        <w:tabs>
          <w:tab w:val="left" w:pos="720"/>
        </w:tabs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>Data ___________________________</w:t>
      </w:r>
    </w:p>
    <w:p w14:paraId="472F5B54" w14:textId="77777777" w:rsidR="00AB75D8" w:rsidRDefault="00AB75D8" w:rsidP="00AB75D8">
      <w:pPr>
        <w:tabs>
          <w:tab w:val="left" w:pos="720"/>
        </w:tabs>
        <w:jc w:val="both"/>
        <w:rPr>
          <w:rFonts w:ascii="Calibri" w:hAnsi="Calibri" w:cs="Calibri"/>
        </w:rPr>
      </w:pPr>
    </w:p>
    <w:p w14:paraId="7ECF6E91" w14:textId="77777777" w:rsidR="00AB75D8" w:rsidRPr="00845582" w:rsidRDefault="00AB75D8" w:rsidP="00AB75D8">
      <w:pPr>
        <w:tabs>
          <w:tab w:val="left" w:pos="720"/>
        </w:tabs>
        <w:jc w:val="both"/>
        <w:rPr>
          <w:rFonts w:ascii="Calibri" w:hAnsi="Calibri" w:cs="Calibri"/>
        </w:rPr>
      </w:pP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  <w:t>__________________________________</w:t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 w:rsidRPr="0019082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</w:t>
      </w:r>
      <w:r w:rsidRPr="00190827">
        <w:rPr>
          <w:rFonts w:ascii="Calibri" w:hAnsi="Calibri" w:cs="Calibri"/>
        </w:rPr>
        <w:tab/>
        <w:t>(firma leggibile per esteso)</w:t>
      </w:r>
    </w:p>
    <w:p w14:paraId="76D1B4B2" w14:textId="77777777" w:rsidR="00734CB3" w:rsidRDefault="00734CB3" w:rsidP="002933A3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8"/>
          <w:szCs w:val="28"/>
        </w:rPr>
      </w:pPr>
    </w:p>
    <w:sectPr w:rsidR="00734CB3" w:rsidSect="002933A3">
      <w:pgSz w:w="11906" w:h="16838"/>
      <w:pgMar w:top="965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024FF" w14:textId="77777777" w:rsidR="00E06253" w:rsidRDefault="00E06253" w:rsidP="002F4422">
      <w:r>
        <w:separator/>
      </w:r>
    </w:p>
  </w:endnote>
  <w:endnote w:type="continuationSeparator" w:id="0">
    <w:p w14:paraId="41DE557F" w14:textId="77777777" w:rsidR="00E06253" w:rsidRDefault="00E06253" w:rsidP="002F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88154" w14:textId="77777777" w:rsidR="00E06253" w:rsidRDefault="00E06253" w:rsidP="002F4422">
      <w:r>
        <w:separator/>
      </w:r>
    </w:p>
  </w:footnote>
  <w:footnote w:type="continuationSeparator" w:id="0">
    <w:p w14:paraId="01C47A35" w14:textId="77777777" w:rsidR="00E06253" w:rsidRDefault="00E06253" w:rsidP="002F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3BFD"/>
    <w:multiLevelType w:val="hybridMultilevel"/>
    <w:tmpl w:val="18F23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0EDB"/>
    <w:multiLevelType w:val="hybridMultilevel"/>
    <w:tmpl w:val="0F4AE3BA"/>
    <w:lvl w:ilvl="0" w:tplc="BF1E78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8555A"/>
    <w:multiLevelType w:val="hybridMultilevel"/>
    <w:tmpl w:val="738C2008"/>
    <w:lvl w:ilvl="0" w:tplc="653646F4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630F2D"/>
    <w:multiLevelType w:val="hybridMultilevel"/>
    <w:tmpl w:val="0EE4A03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3025D"/>
    <w:multiLevelType w:val="hybridMultilevel"/>
    <w:tmpl w:val="5E289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22CF"/>
    <w:multiLevelType w:val="hybridMultilevel"/>
    <w:tmpl w:val="24202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D6273"/>
    <w:multiLevelType w:val="hybridMultilevel"/>
    <w:tmpl w:val="4CAE2234"/>
    <w:lvl w:ilvl="0" w:tplc="0A3CE00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42E29"/>
    <w:multiLevelType w:val="hybridMultilevel"/>
    <w:tmpl w:val="4D1EF10E"/>
    <w:lvl w:ilvl="0" w:tplc="6F2E955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14239C"/>
    <w:multiLevelType w:val="hybridMultilevel"/>
    <w:tmpl w:val="FFF61060"/>
    <w:lvl w:ilvl="0" w:tplc="A198F57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59265022"/>
    <w:multiLevelType w:val="hybridMultilevel"/>
    <w:tmpl w:val="36E8D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32066"/>
    <w:multiLevelType w:val="hybridMultilevel"/>
    <w:tmpl w:val="376C71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170D9E"/>
    <w:multiLevelType w:val="hybridMultilevel"/>
    <w:tmpl w:val="14F0A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71B7B"/>
    <w:multiLevelType w:val="hybridMultilevel"/>
    <w:tmpl w:val="55B0CCBA"/>
    <w:lvl w:ilvl="0" w:tplc="B9081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B4EF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6F1D7960"/>
    <w:multiLevelType w:val="hybridMultilevel"/>
    <w:tmpl w:val="33BACA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0A66FB"/>
    <w:multiLevelType w:val="hybridMultilevel"/>
    <w:tmpl w:val="4E0EC7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66625"/>
    <w:multiLevelType w:val="hybridMultilevel"/>
    <w:tmpl w:val="D67E3A4A"/>
    <w:lvl w:ilvl="0" w:tplc="4EC0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9312FA"/>
    <w:multiLevelType w:val="hybridMultilevel"/>
    <w:tmpl w:val="549677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C2236B"/>
    <w:multiLevelType w:val="hybridMultilevel"/>
    <w:tmpl w:val="54FA8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955262">
    <w:abstractNumId w:val="3"/>
  </w:num>
  <w:num w:numId="2" w16cid:durableId="1111129046">
    <w:abstractNumId w:val="1"/>
  </w:num>
  <w:num w:numId="3" w16cid:durableId="1946574039">
    <w:abstractNumId w:val="13"/>
  </w:num>
  <w:num w:numId="4" w16cid:durableId="1901355566">
    <w:abstractNumId w:val="0"/>
  </w:num>
  <w:num w:numId="5" w16cid:durableId="387191893">
    <w:abstractNumId w:val="10"/>
  </w:num>
  <w:num w:numId="6" w16cid:durableId="881135377">
    <w:abstractNumId w:val="15"/>
  </w:num>
  <w:num w:numId="7" w16cid:durableId="1408259244">
    <w:abstractNumId w:val="2"/>
  </w:num>
  <w:num w:numId="8" w16cid:durableId="487600239">
    <w:abstractNumId w:val="11"/>
  </w:num>
  <w:num w:numId="9" w16cid:durableId="1545674860">
    <w:abstractNumId w:val="12"/>
  </w:num>
  <w:num w:numId="10" w16cid:durableId="1990360625">
    <w:abstractNumId w:val="8"/>
  </w:num>
  <w:num w:numId="11" w16cid:durableId="235629602">
    <w:abstractNumId w:val="5"/>
  </w:num>
  <w:num w:numId="12" w16cid:durableId="330715368">
    <w:abstractNumId w:val="4"/>
  </w:num>
  <w:num w:numId="13" w16cid:durableId="12998727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3724692">
    <w:abstractNumId w:val="17"/>
  </w:num>
  <w:num w:numId="15" w16cid:durableId="8718483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3644383">
    <w:abstractNumId w:val="9"/>
  </w:num>
  <w:num w:numId="17" w16cid:durableId="1126699008">
    <w:abstractNumId w:val="16"/>
  </w:num>
  <w:num w:numId="18" w16cid:durableId="684093328">
    <w:abstractNumId w:val="6"/>
  </w:num>
  <w:num w:numId="19" w16cid:durableId="19516947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09"/>
    <w:rsid w:val="00006349"/>
    <w:rsid w:val="00040F22"/>
    <w:rsid w:val="00046173"/>
    <w:rsid w:val="00080501"/>
    <w:rsid w:val="00081498"/>
    <w:rsid w:val="000865F9"/>
    <w:rsid w:val="00097604"/>
    <w:rsid w:val="000B242B"/>
    <w:rsid w:val="000C508A"/>
    <w:rsid w:val="000C55B0"/>
    <w:rsid w:val="000D2D53"/>
    <w:rsid w:val="000D529F"/>
    <w:rsid w:val="000E4772"/>
    <w:rsid w:val="000F7587"/>
    <w:rsid w:val="00137189"/>
    <w:rsid w:val="00144979"/>
    <w:rsid w:val="00150166"/>
    <w:rsid w:val="00150856"/>
    <w:rsid w:val="001554EC"/>
    <w:rsid w:val="001C563D"/>
    <w:rsid w:val="001E56E9"/>
    <w:rsid w:val="00241989"/>
    <w:rsid w:val="00267D75"/>
    <w:rsid w:val="00280830"/>
    <w:rsid w:val="002931D0"/>
    <w:rsid w:val="002933A3"/>
    <w:rsid w:val="002A6966"/>
    <w:rsid w:val="002E28C1"/>
    <w:rsid w:val="002F4422"/>
    <w:rsid w:val="00312EC2"/>
    <w:rsid w:val="003164DB"/>
    <w:rsid w:val="00364AB3"/>
    <w:rsid w:val="003710FB"/>
    <w:rsid w:val="003745C3"/>
    <w:rsid w:val="003863AA"/>
    <w:rsid w:val="003C3720"/>
    <w:rsid w:val="00402434"/>
    <w:rsid w:val="00460D21"/>
    <w:rsid w:val="00485C55"/>
    <w:rsid w:val="004F289B"/>
    <w:rsid w:val="004F7F11"/>
    <w:rsid w:val="005A0322"/>
    <w:rsid w:val="005A2501"/>
    <w:rsid w:val="005B1B96"/>
    <w:rsid w:val="005D6CDD"/>
    <w:rsid w:val="005D6F6F"/>
    <w:rsid w:val="005E4FD4"/>
    <w:rsid w:val="00610A2C"/>
    <w:rsid w:val="00624705"/>
    <w:rsid w:val="00625838"/>
    <w:rsid w:val="006270C8"/>
    <w:rsid w:val="0063765F"/>
    <w:rsid w:val="0064622E"/>
    <w:rsid w:val="006522A4"/>
    <w:rsid w:val="00675851"/>
    <w:rsid w:val="0069354C"/>
    <w:rsid w:val="006C0133"/>
    <w:rsid w:val="006C7024"/>
    <w:rsid w:val="006E7756"/>
    <w:rsid w:val="00723DDD"/>
    <w:rsid w:val="00734CB3"/>
    <w:rsid w:val="00745CD9"/>
    <w:rsid w:val="00795ED6"/>
    <w:rsid w:val="007D3B9B"/>
    <w:rsid w:val="007E6EC6"/>
    <w:rsid w:val="007F75C7"/>
    <w:rsid w:val="00804C3D"/>
    <w:rsid w:val="00815A15"/>
    <w:rsid w:val="00864798"/>
    <w:rsid w:val="008932A0"/>
    <w:rsid w:val="008B52E7"/>
    <w:rsid w:val="008B6535"/>
    <w:rsid w:val="008C1148"/>
    <w:rsid w:val="008C615D"/>
    <w:rsid w:val="008F3368"/>
    <w:rsid w:val="00911ED1"/>
    <w:rsid w:val="00933D4A"/>
    <w:rsid w:val="009500F0"/>
    <w:rsid w:val="00970586"/>
    <w:rsid w:val="00985697"/>
    <w:rsid w:val="0099013C"/>
    <w:rsid w:val="00995809"/>
    <w:rsid w:val="009A6B03"/>
    <w:rsid w:val="009D543B"/>
    <w:rsid w:val="009E43B1"/>
    <w:rsid w:val="00A32A3E"/>
    <w:rsid w:val="00A44814"/>
    <w:rsid w:val="00A4506D"/>
    <w:rsid w:val="00A531F1"/>
    <w:rsid w:val="00A63D95"/>
    <w:rsid w:val="00A750F6"/>
    <w:rsid w:val="00A83EC8"/>
    <w:rsid w:val="00AB75D8"/>
    <w:rsid w:val="00AD1868"/>
    <w:rsid w:val="00AE046F"/>
    <w:rsid w:val="00AF2194"/>
    <w:rsid w:val="00B30202"/>
    <w:rsid w:val="00B32D96"/>
    <w:rsid w:val="00B47AF8"/>
    <w:rsid w:val="00B54F1C"/>
    <w:rsid w:val="00B62F88"/>
    <w:rsid w:val="00B81333"/>
    <w:rsid w:val="00B9203B"/>
    <w:rsid w:val="00B9394F"/>
    <w:rsid w:val="00BD3AE5"/>
    <w:rsid w:val="00BE066E"/>
    <w:rsid w:val="00C077CE"/>
    <w:rsid w:val="00C138C2"/>
    <w:rsid w:val="00C2637A"/>
    <w:rsid w:val="00C449D7"/>
    <w:rsid w:val="00C46F88"/>
    <w:rsid w:val="00CA4AE7"/>
    <w:rsid w:val="00CC46F3"/>
    <w:rsid w:val="00CD1E61"/>
    <w:rsid w:val="00CD1F35"/>
    <w:rsid w:val="00CD3B9B"/>
    <w:rsid w:val="00CF3BAD"/>
    <w:rsid w:val="00D07F4C"/>
    <w:rsid w:val="00D22A4A"/>
    <w:rsid w:val="00D235FF"/>
    <w:rsid w:val="00D433F3"/>
    <w:rsid w:val="00D62029"/>
    <w:rsid w:val="00DA0EA6"/>
    <w:rsid w:val="00DA2AFB"/>
    <w:rsid w:val="00DB666C"/>
    <w:rsid w:val="00DF0893"/>
    <w:rsid w:val="00E06253"/>
    <w:rsid w:val="00E4749E"/>
    <w:rsid w:val="00E63718"/>
    <w:rsid w:val="00E771B8"/>
    <w:rsid w:val="00EA5525"/>
    <w:rsid w:val="00EE26F2"/>
    <w:rsid w:val="00F0158E"/>
    <w:rsid w:val="00F10A1F"/>
    <w:rsid w:val="00F133C9"/>
    <w:rsid w:val="00F15F7A"/>
    <w:rsid w:val="00F2513A"/>
    <w:rsid w:val="00F40E60"/>
    <w:rsid w:val="00F752BF"/>
    <w:rsid w:val="00F84B61"/>
    <w:rsid w:val="00FC1C4E"/>
    <w:rsid w:val="00FC2D10"/>
    <w:rsid w:val="00FC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F1A44"/>
  <w15:docId w15:val="{93A388B8-D0FF-4A61-B787-8E7C6448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tivi">
    <w:name w:val="motivi"/>
    <w:basedOn w:val="Normale"/>
    <w:rsid w:val="002F4422"/>
    <w:pPr>
      <w:spacing w:before="120"/>
      <w:ind w:firstLine="227"/>
      <w:jc w:val="both"/>
    </w:pPr>
    <w:rPr>
      <w:rFonts w:ascii="Arial" w:hAnsi="Arial"/>
      <w:sz w:val="20"/>
      <w:szCs w:val="20"/>
    </w:rPr>
  </w:style>
  <w:style w:type="paragraph" w:customStyle="1" w:styleId="delibera">
    <w:name w:val="delibera"/>
    <w:basedOn w:val="Normale"/>
    <w:rsid w:val="002F4422"/>
    <w:pPr>
      <w:spacing w:before="240" w:after="240"/>
      <w:jc w:val="center"/>
    </w:pPr>
    <w:rPr>
      <w:rFonts w:ascii="Arial" w:hAnsi="Arial"/>
      <w:b/>
      <w:sz w:val="26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F4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44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4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4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4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42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2933A3"/>
    <w:rPr>
      <w:i w:val="0"/>
      <w:iCs w:val="0"/>
      <w:color w:val="003399"/>
      <w:u w:val="single"/>
    </w:rPr>
  </w:style>
  <w:style w:type="paragraph" w:styleId="NormaleWeb">
    <w:name w:val="Normal (Web)"/>
    <w:basedOn w:val="Normale"/>
    <w:uiPriority w:val="99"/>
    <w:semiHidden/>
    <w:unhideWhenUsed/>
    <w:rsid w:val="006E7756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9E43B1"/>
    <w:pPr>
      <w:ind w:left="720"/>
      <w:contextualSpacing/>
    </w:pPr>
    <w:rPr>
      <w:szCs w:val="20"/>
    </w:rPr>
  </w:style>
  <w:style w:type="paragraph" w:customStyle="1" w:styleId="text-left">
    <w:name w:val="text-left"/>
    <w:basedOn w:val="Normale"/>
    <w:unhideWhenUsed/>
    <w:qFormat/>
    <w:rsid w:val="009E43B1"/>
    <w:pPr>
      <w:spacing w:beforeAutospacing="1" w:after="160" w:afterAutospacing="1"/>
    </w:pPr>
    <w:rPr>
      <w:rFonts w:ascii="Calibri" w:eastAsia="Calibri" w:hAnsi="Calibri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7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imodedonno\Downloads\Allegato%20A%20avviso%201.2022%20agg%20%2013%209%202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A avviso 1.2022 agg  13 9 24.dotx</Template>
  <TotalTime>1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Donno</dc:creator>
  <cp:lastModifiedBy>Massimo De Donno</cp:lastModifiedBy>
  <cp:revision>1</cp:revision>
  <dcterms:created xsi:type="dcterms:W3CDTF">2024-10-30T11:11:00Z</dcterms:created>
  <dcterms:modified xsi:type="dcterms:W3CDTF">2024-10-30T11:12:00Z</dcterms:modified>
</cp:coreProperties>
</file>