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B6" w:rsidRPr="00C441A9" w:rsidRDefault="00E507B6" w:rsidP="00E507B6">
      <w:pPr>
        <w:spacing w:before="120"/>
        <w:jc w:val="both"/>
        <w:rPr>
          <w:rFonts w:ascii="Calibri" w:hAnsi="Calibri" w:cs="Calibri"/>
          <w:b/>
        </w:rPr>
      </w:pPr>
      <w:bookmarkStart w:id="0" w:name="_GoBack"/>
      <w:bookmarkEnd w:id="0"/>
      <w:r w:rsidRPr="00C441A9">
        <w:rPr>
          <w:rFonts w:ascii="Calibri" w:hAnsi="Calibri" w:cs="Calibri"/>
          <w:b/>
        </w:rPr>
        <w:t>Allegato A) avviso n</w:t>
      </w:r>
      <w:r w:rsidR="00BE114C">
        <w:rPr>
          <w:rFonts w:ascii="Calibri" w:hAnsi="Calibri" w:cs="Calibri"/>
          <w:b/>
        </w:rPr>
        <w:t>.6</w:t>
      </w:r>
      <w:r w:rsidR="00AB4207">
        <w:rPr>
          <w:rFonts w:ascii="Calibri" w:hAnsi="Calibri" w:cs="Calibri"/>
          <w:b/>
        </w:rPr>
        <w:t>/202</w:t>
      </w:r>
      <w:r w:rsidR="00D0110D">
        <w:rPr>
          <w:rFonts w:ascii="Calibri" w:hAnsi="Calibri" w:cs="Calibri"/>
          <w:b/>
        </w:rPr>
        <w:t>1</w:t>
      </w:r>
    </w:p>
    <w:p w:rsidR="00E507B6" w:rsidRPr="00C441A9" w:rsidRDefault="00E507B6" w:rsidP="00E507B6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</w:p>
    <w:p w:rsidR="00896421" w:rsidRDefault="00896421" w:rsidP="00E507B6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</w:p>
    <w:p w:rsidR="00E507B6" w:rsidRPr="00C441A9" w:rsidRDefault="00E507B6" w:rsidP="00E507B6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 xml:space="preserve">Spett.le </w:t>
      </w:r>
    </w:p>
    <w:p w:rsidR="00BB6E85" w:rsidRDefault="00BB6E85" w:rsidP="00CD1DF3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</w:p>
    <w:p w:rsidR="00E507B6" w:rsidRPr="00C441A9" w:rsidRDefault="00E507B6" w:rsidP="00CD1DF3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A</w:t>
      </w:r>
      <w:r w:rsidR="00BB6E85">
        <w:rPr>
          <w:rFonts w:ascii="Calibri" w:hAnsi="Calibri" w:cs="Calibri"/>
        </w:rPr>
        <w:t>.</w:t>
      </w:r>
      <w:r w:rsidRPr="00C441A9">
        <w:rPr>
          <w:rFonts w:ascii="Calibri" w:hAnsi="Calibri" w:cs="Calibri"/>
        </w:rPr>
        <w:t>s</w:t>
      </w:r>
      <w:r w:rsidR="00BB6E85">
        <w:rPr>
          <w:rFonts w:ascii="Calibri" w:hAnsi="Calibri" w:cs="Calibri"/>
        </w:rPr>
        <w:t>.c. Consorzio Desio-</w:t>
      </w:r>
      <w:r w:rsidRPr="00C441A9">
        <w:rPr>
          <w:rFonts w:ascii="Calibri" w:hAnsi="Calibri" w:cs="Calibri"/>
        </w:rPr>
        <w:t>Brianza</w:t>
      </w:r>
    </w:p>
    <w:p w:rsidR="00E507B6" w:rsidRPr="00C441A9" w:rsidRDefault="00E507B6" w:rsidP="00E507B6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Via Lombardia,59</w:t>
      </w:r>
    </w:p>
    <w:p w:rsidR="00E507B6" w:rsidRPr="00C441A9" w:rsidRDefault="00E507B6" w:rsidP="00E507B6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Desio (MB) 20832</w:t>
      </w:r>
    </w:p>
    <w:p w:rsidR="00E507B6" w:rsidRPr="00C441A9" w:rsidRDefault="00E507B6" w:rsidP="00E507B6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A21F13" w:rsidRDefault="00A21F13" w:rsidP="00A21F13">
      <w:pPr>
        <w:jc w:val="both"/>
        <w:rPr>
          <w:rFonts w:ascii="Calibri" w:hAnsi="Calibri" w:cs="Calibri"/>
          <w:b/>
        </w:rPr>
      </w:pPr>
    </w:p>
    <w:p w:rsidR="00CA7243" w:rsidRPr="00CA7243" w:rsidRDefault="00E507B6" w:rsidP="00CA7243">
      <w:pPr>
        <w:jc w:val="both"/>
        <w:rPr>
          <w:rFonts w:ascii="Calibri" w:hAnsi="Calibri"/>
          <w:bCs/>
          <w:color w:val="000000"/>
        </w:rPr>
      </w:pPr>
      <w:r w:rsidRPr="00C441A9">
        <w:rPr>
          <w:rFonts w:ascii="Calibri" w:hAnsi="Calibri" w:cs="Calibri"/>
          <w:b/>
        </w:rPr>
        <w:t>Oggetto:</w:t>
      </w:r>
      <w:r w:rsidR="003A4ACE">
        <w:rPr>
          <w:rFonts w:ascii="Calibri" w:hAnsi="Calibri" w:cs="Calibri"/>
        </w:rPr>
        <w:t xml:space="preserve"> </w:t>
      </w:r>
      <w:r w:rsidR="00CA7243" w:rsidRPr="00CA7243">
        <w:rPr>
          <w:rFonts w:ascii="Calibri" w:hAnsi="Calibri" w:cs="Calibri"/>
          <w:color w:val="000000"/>
        </w:rPr>
        <w:t xml:space="preserve">Avviso pubblico </w:t>
      </w:r>
      <w:r w:rsidR="00CA7243" w:rsidRPr="00CA7243">
        <w:rPr>
          <w:rFonts w:ascii="Calibri" w:hAnsi="Calibri" w:cs="Calibri"/>
          <w:bCs/>
          <w:color w:val="000000"/>
        </w:rPr>
        <w:t xml:space="preserve">per la formazione di un </w:t>
      </w:r>
      <w:r w:rsidR="00CA7243" w:rsidRPr="00CA7243">
        <w:rPr>
          <w:rFonts w:ascii="Calibri" w:hAnsi="Calibri"/>
          <w:bCs/>
          <w:color w:val="000000"/>
        </w:rPr>
        <w:t>elenco aperto per la costituzione di un albo aziendale per il conferimento di incarichi individuali esterni per attività di</w:t>
      </w:r>
      <w:r w:rsidR="00CA7243" w:rsidRPr="00CA7243">
        <w:rPr>
          <w:rFonts w:ascii="Calibri" w:hAnsi="Calibri" w:cs="Calibri"/>
          <w:bCs/>
          <w:color w:val="000000"/>
        </w:rPr>
        <w:t xml:space="preserve"> PSICOLOGO ambiti minori e famiglia, disabilità, anziani, fragilità e per l’area della formazione professionale, orientamento e lavoro </w:t>
      </w:r>
      <w:r w:rsidR="00CA7243" w:rsidRPr="00CA7243">
        <w:rPr>
          <w:rFonts w:ascii="Calibri" w:hAnsi="Calibri" w:cs="Calibri"/>
          <w:color w:val="000000"/>
        </w:rPr>
        <w:t>dell’azienda speciale consortile Consorzio Desio-Brianza.</w:t>
      </w:r>
    </w:p>
    <w:p w:rsidR="00E507B6" w:rsidRPr="00190827" w:rsidRDefault="00E507B6" w:rsidP="00A21F13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093"/>
        <w:gridCol w:w="2397"/>
        <w:gridCol w:w="833"/>
        <w:gridCol w:w="417"/>
        <w:gridCol w:w="141"/>
        <w:gridCol w:w="1389"/>
        <w:gridCol w:w="962"/>
        <w:gridCol w:w="966"/>
        <w:gridCol w:w="691"/>
      </w:tblGrid>
      <w:tr w:rsidR="00E507B6" w:rsidRPr="00190827" w:rsidTr="00871C73">
        <w:tc>
          <w:tcPr>
            <w:tcW w:w="2093" w:type="dxa"/>
          </w:tcPr>
          <w:p w:rsidR="00E507B6" w:rsidRPr="00190827" w:rsidRDefault="00E507B6" w:rsidP="00871C73">
            <w:pPr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Il</w:t>
            </w:r>
            <w:r>
              <w:rPr>
                <w:rFonts w:ascii="Calibri" w:hAnsi="Calibri" w:cs="Calibri"/>
              </w:rPr>
              <w:t>/La</w:t>
            </w:r>
            <w:r w:rsidRPr="00190827">
              <w:rPr>
                <w:rFonts w:ascii="Calibri" w:hAnsi="Calibri" w:cs="Calibri"/>
              </w:rPr>
              <w:t xml:space="preserve"> sottoscritto</w:t>
            </w:r>
            <w:r>
              <w:rPr>
                <w:rFonts w:ascii="Calibri" w:hAnsi="Calibri" w:cs="Calibri"/>
              </w:rPr>
              <w:t>/a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E507B6" w:rsidRPr="00190827" w:rsidTr="00871C73">
        <w:tc>
          <w:tcPr>
            <w:tcW w:w="9889" w:type="dxa"/>
            <w:gridSpan w:val="9"/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:rsidTr="00871C73">
        <w:tc>
          <w:tcPr>
            <w:tcW w:w="2093" w:type="dxa"/>
          </w:tcPr>
          <w:p w:rsidR="00E507B6" w:rsidRPr="00190827" w:rsidRDefault="00E507B6" w:rsidP="00871C73">
            <w:pPr>
              <w:rPr>
                <w:rFonts w:ascii="Calibri" w:hAnsi="Calibri" w:cs="Calibri"/>
              </w:rPr>
            </w:pPr>
            <w:r w:rsidRPr="00190827">
              <w:rPr>
                <w:rFonts w:ascii="Calibri" w:hAnsi="Calibri" w:cs="Calibri"/>
              </w:rPr>
              <w:t>Nato</w:t>
            </w:r>
            <w:r>
              <w:rPr>
                <w:rFonts w:ascii="Calibri" w:hAnsi="Calibri" w:cs="Calibri"/>
              </w:rPr>
              <w:t>/a</w:t>
            </w:r>
            <w:r w:rsidRPr="00190827">
              <w:rPr>
                <w:rFonts w:ascii="Calibri" w:hAnsi="Calibri" w:cs="Calibri"/>
              </w:rPr>
              <w:t xml:space="preserve"> il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3" w:type="dxa"/>
          </w:tcPr>
          <w:p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a</w:t>
            </w:r>
          </w:p>
        </w:tc>
        <w:tc>
          <w:tcPr>
            <w:tcW w:w="4566" w:type="dxa"/>
            <w:gridSpan w:val="6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E507B6" w:rsidRPr="00190827" w:rsidTr="00871C73">
        <w:tc>
          <w:tcPr>
            <w:tcW w:w="9889" w:type="dxa"/>
            <w:gridSpan w:val="9"/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:rsidTr="00871C73">
        <w:tc>
          <w:tcPr>
            <w:tcW w:w="9889" w:type="dxa"/>
            <w:gridSpan w:val="9"/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:rsidTr="00871C73">
        <w:tc>
          <w:tcPr>
            <w:tcW w:w="2093" w:type="dxa"/>
          </w:tcPr>
          <w:p w:rsidR="00E507B6" w:rsidRPr="00190827" w:rsidRDefault="00E507B6" w:rsidP="00871C73">
            <w:pPr>
              <w:rPr>
                <w:rFonts w:ascii="Calibri" w:hAnsi="Calibri" w:cs="Calibri"/>
              </w:rPr>
            </w:pPr>
            <w:r w:rsidRPr="00190827">
              <w:rPr>
                <w:rFonts w:ascii="Calibri" w:hAnsi="Calibri" w:cs="Calibri"/>
              </w:rPr>
              <w:t xml:space="preserve">Residente in 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50" w:type="dxa"/>
            <w:gridSpan w:val="2"/>
          </w:tcPr>
          <w:p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Via/P.za</w:t>
            </w:r>
          </w:p>
        </w:tc>
        <w:tc>
          <w:tcPr>
            <w:tcW w:w="2492" w:type="dxa"/>
            <w:gridSpan w:val="3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66" w:type="dxa"/>
          </w:tcPr>
          <w:p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n° civ.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E507B6" w:rsidRPr="00190827" w:rsidTr="00871C73">
        <w:tc>
          <w:tcPr>
            <w:tcW w:w="9889" w:type="dxa"/>
            <w:gridSpan w:val="9"/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:rsidTr="00871C73">
        <w:tc>
          <w:tcPr>
            <w:tcW w:w="2093" w:type="dxa"/>
          </w:tcPr>
          <w:p w:rsidR="00E507B6" w:rsidRPr="00190827" w:rsidRDefault="00E507B6" w:rsidP="00871C73">
            <w:pPr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Tel.</w:t>
            </w:r>
          </w:p>
        </w:tc>
        <w:tc>
          <w:tcPr>
            <w:tcW w:w="3788" w:type="dxa"/>
            <w:gridSpan w:val="4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89" w:type="dxa"/>
          </w:tcPr>
          <w:p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Cell.</w:t>
            </w:r>
          </w:p>
        </w:tc>
        <w:tc>
          <w:tcPr>
            <w:tcW w:w="2619" w:type="dxa"/>
            <w:gridSpan w:val="3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E507B6" w:rsidRPr="00190827" w:rsidTr="00871C73">
        <w:tc>
          <w:tcPr>
            <w:tcW w:w="9889" w:type="dxa"/>
            <w:gridSpan w:val="9"/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:rsidTr="00871C73">
        <w:tc>
          <w:tcPr>
            <w:tcW w:w="2093" w:type="dxa"/>
          </w:tcPr>
          <w:p w:rsidR="00E507B6" w:rsidRPr="00190827" w:rsidRDefault="00E507B6" w:rsidP="00871C73">
            <w:pPr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Fax</w:t>
            </w:r>
          </w:p>
        </w:tc>
        <w:tc>
          <w:tcPr>
            <w:tcW w:w="3788" w:type="dxa"/>
            <w:gridSpan w:val="4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89" w:type="dxa"/>
          </w:tcPr>
          <w:p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e-mail</w:t>
            </w:r>
          </w:p>
        </w:tc>
        <w:tc>
          <w:tcPr>
            <w:tcW w:w="2619" w:type="dxa"/>
            <w:gridSpan w:val="3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:rsidR="00E507B6" w:rsidRPr="00190827" w:rsidRDefault="00E507B6" w:rsidP="00E507B6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E507B6" w:rsidRPr="00190827" w:rsidRDefault="00E507B6" w:rsidP="00E507B6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190827">
        <w:rPr>
          <w:rFonts w:ascii="Calibri" w:hAnsi="Calibri" w:cs="Calibri"/>
          <w:b/>
        </w:rPr>
        <w:t>CHIEDE</w:t>
      </w:r>
    </w:p>
    <w:p w:rsidR="00E507B6" w:rsidRPr="00C441A9" w:rsidRDefault="00E507B6" w:rsidP="00E507B6">
      <w:pPr>
        <w:tabs>
          <w:tab w:val="left" w:pos="720"/>
        </w:tabs>
        <w:spacing w:before="120" w:after="120"/>
        <w:jc w:val="both"/>
        <w:rPr>
          <w:rFonts w:ascii="Calibri" w:hAnsi="Calibri" w:cs="Calibri"/>
        </w:rPr>
      </w:pPr>
    </w:p>
    <w:p w:rsidR="00E507B6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441A9">
        <w:rPr>
          <w:rFonts w:ascii="Calibri" w:hAnsi="Calibri" w:cs="Calibri"/>
        </w:rPr>
        <w:t>di essere inserito/a nell’</w:t>
      </w:r>
      <w:r w:rsidR="00347428">
        <w:rPr>
          <w:rFonts w:ascii="Calibri" w:hAnsi="Calibri" w:cs="Calibri"/>
        </w:rPr>
        <w:t>Albo Aziendale Psicologi per</w:t>
      </w:r>
      <w:r w:rsidRPr="00C441A9">
        <w:rPr>
          <w:rFonts w:ascii="Calibri" w:hAnsi="Calibri" w:cs="Calibri"/>
        </w:rPr>
        <w:t xml:space="preserve"> incarichi individuali esterni ne</w:t>
      </w:r>
      <w:r w:rsidR="00504C50">
        <w:rPr>
          <w:rFonts w:ascii="Calibri" w:hAnsi="Calibri" w:cs="Calibri"/>
        </w:rPr>
        <w:t>lla</w:t>
      </w:r>
      <w:r w:rsidR="00347428">
        <w:rPr>
          <w:rFonts w:ascii="Calibri" w:hAnsi="Calibri" w:cs="Calibri"/>
        </w:rPr>
        <w:t xml:space="preserve"> attività d</w:t>
      </w:r>
      <w:r w:rsidRPr="00C441A9">
        <w:rPr>
          <w:rFonts w:ascii="Calibri" w:hAnsi="Calibri" w:cs="Calibri"/>
        </w:rPr>
        <w:t>i competenza de</w:t>
      </w:r>
      <w:r>
        <w:rPr>
          <w:rFonts w:ascii="Calibri" w:hAnsi="Calibri" w:cs="Calibri"/>
        </w:rPr>
        <w:t>ll’A</w:t>
      </w:r>
      <w:r w:rsidR="00A21F13">
        <w:rPr>
          <w:rFonts w:ascii="Calibri" w:hAnsi="Calibri" w:cs="Calibri"/>
        </w:rPr>
        <w:t xml:space="preserve">.s.c. </w:t>
      </w:r>
      <w:r w:rsidRPr="00C441A9">
        <w:rPr>
          <w:rFonts w:ascii="Calibri" w:hAnsi="Calibri" w:cs="Calibri"/>
        </w:rPr>
        <w:t>Consorzi</w:t>
      </w:r>
      <w:r>
        <w:rPr>
          <w:rFonts w:ascii="Calibri" w:hAnsi="Calibri" w:cs="Calibri"/>
        </w:rPr>
        <w:t>o Desio-Brianza</w:t>
      </w:r>
      <w:r w:rsidRPr="00C441A9">
        <w:rPr>
          <w:rFonts w:ascii="Calibri" w:hAnsi="Calibri" w:cs="Calibri"/>
        </w:rPr>
        <w:t xml:space="preserve"> </w:t>
      </w:r>
      <w:r w:rsidRPr="00C441A9">
        <w:rPr>
          <w:rFonts w:ascii="Calibri" w:hAnsi="Calibri" w:cs="Calibri"/>
          <w:color w:val="000000"/>
        </w:rPr>
        <w:t xml:space="preserve">per </w:t>
      </w:r>
      <w:r w:rsidR="00467D96">
        <w:rPr>
          <w:rFonts w:ascii="Calibri" w:hAnsi="Calibri" w:cs="Calibri"/>
          <w:color w:val="000000"/>
        </w:rPr>
        <w:t>il/i</w:t>
      </w:r>
      <w:r w:rsidR="001E026F">
        <w:rPr>
          <w:rFonts w:ascii="Calibri" w:hAnsi="Calibri" w:cs="Calibri"/>
          <w:color w:val="000000"/>
        </w:rPr>
        <w:t xml:space="preserve"> seguente</w:t>
      </w:r>
      <w:r w:rsidR="00347428">
        <w:rPr>
          <w:rFonts w:ascii="Calibri" w:hAnsi="Calibri" w:cs="Calibri"/>
          <w:color w:val="000000"/>
        </w:rPr>
        <w:t>/i</w:t>
      </w:r>
      <w:r w:rsidR="001E026F">
        <w:rPr>
          <w:rFonts w:ascii="Calibri" w:hAnsi="Calibri" w:cs="Calibri"/>
          <w:color w:val="000000"/>
        </w:rPr>
        <w:t xml:space="preserve"> </w:t>
      </w:r>
      <w:r w:rsidR="00467D96">
        <w:rPr>
          <w:rFonts w:ascii="Calibri" w:hAnsi="Calibri" w:cs="Calibri"/>
          <w:color w:val="000000"/>
        </w:rPr>
        <w:t>ambiti</w:t>
      </w:r>
      <w:r w:rsidR="00667940">
        <w:rPr>
          <w:rFonts w:ascii="Calibri" w:hAnsi="Calibri" w:cs="Calibri"/>
          <w:color w:val="000000"/>
        </w:rPr>
        <w:t>:</w:t>
      </w:r>
    </w:p>
    <w:p w:rsidR="00E507B6" w:rsidRPr="00112AE8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144"/>
        <w:gridCol w:w="1274"/>
        <w:gridCol w:w="1559"/>
        <w:gridCol w:w="1701"/>
        <w:gridCol w:w="1559"/>
        <w:gridCol w:w="2410"/>
      </w:tblGrid>
      <w:tr w:rsidR="00347428" w:rsidRPr="0063392C" w:rsidTr="00347428">
        <w:trPr>
          <w:trHeight w:val="7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7428" w:rsidRDefault="00347428" w:rsidP="003474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F0B6F">
              <w:rPr>
                <w:rFonts w:ascii="Calibri" w:hAnsi="Calibri" w:cs="Calibri"/>
                <w:b/>
                <w:color w:val="000000"/>
                <w:sz w:val="22"/>
              </w:rPr>
              <w:t>Attività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47428" w:rsidRPr="0063392C" w:rsidRDefault="00347428" w:rsidP="003474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</w:t>
            </w:r>
            <w:r w:rsidRPr="00347428">
              <w:rPr>
                <w:rFonts w:ascii="Calibri" w:hAnsi="Calibri" w:cs="Calibri"/>
                <w:b/>
                <w:color w:val="000000"/>
                <w:sz w:val="18"/>
              </w:rPr>
              <w:t>Ambito competenza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7428" w:rsidRPr="00347428" w:rsidRDefault="00347428" w:rsidP="003474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347428">
              <w:rPr>
                <w:rFonts w:ascii="Calibri" w:hAnsi="Calibri" w:cs="Calibri"/>
                <w:b/>
                <w:color w:val="000000"/>
                <w:sz w:val="20"/>
              </w:rPr>
              <w:t>Minori e Famiglia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7428" w:rsidRPr="00347428" w:rsidRDefault="00347428" w:rsidP="003474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pacing w:val="-14"/>
                <w:sz w:val="20"/>
              </w:rPr>
            </w:pPr>
            <w:r w:rsidRPr="00347428">
              <w:rPr>
                <w:rFonts w:ascii="Calibri" w:hAnsi="Calibri" w:cs="Calibri"/>
                <w:b/>
                <w:color w:val="000000"/>
                <w:spacing w:val="-14"/>
                <w:sz w:val="20"/>
              </w:rPr>
              <w:t>Disabilità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7428" w:rsidRPr="00347428" w:rsidRDefault="00347428" w:rsidP="003474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347428">
              <w:rPr>
                <w:rFonts w:ascii="Calibri" w:hAnsi="Calibri" w:cs="Calibri"/>
                <w:b/>
                <w:color w:val="000000"/>
                <w:sz w:val="20"/>
              </w:rPr>
              <w:t>Anziani e Fragilità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7428" w:rsidRPr="00A75D3F" w:rsidRDefault="00347428" w:rsidP="003474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347428">
              <w:rPr>
                <w:rFonts w:ascii="Calibri" w:hAnsi="Calibri" w:cs="Calibri"/>
                <w:b/>
                <w:color w:val="000000"/>
                <w:sz w:val="20"/>
              </w:rPr>
              <w:t xml:space="preserve">Formazione </w:t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t>Professionale, Orientamento e La</w:t>
            </w:r>
            <w:r w:rsidRPr="00347428">
              <w:rPr>
                <w:rFonts w:ascii="Calibri" w:hAnsi="Calibri" w:cs="Calibri"/>
                <w:b/>
                <w:color w:val="000000"/>
                <w:sz w:val="20"/>
              </w:rPr>
              <w:t>voro</w:t>
            </w:r>
          </w:p>
        </w:tc>
      </w:tr>
      <w:tr w:rsidR="009C67D3" w:rsidTr="00347428">
        <w:trPr>
          <w:trHeight w:val="357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7D3" w:rsidRPr="00AF4AFC" w:rsidRDefault="009C67D3" w:rsidP="0063392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 xml:space="preserve">PSICOLOGO 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7D3" w:rsidRPr="0063392C" w:rsidRDefault="009C67D3" w:rsidP="0063392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7D3" w:rsidRPr="00C441A9" w:rsidRDefault="009C67D3" w:rsidP="007F0B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7D3" w:rsidRPr="00C441A9" w:rsidRDefault="009C67D3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7D3" w:rsidRPr="00C441A9" w:rsidRDefault="009C67D3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3" w:rsidRPr="00C441A9" w:rsidRDefault="009C67D3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63392C" w:rsidRDefault="0063392C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507B6" w:rsidRPr="00C441A9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  <w:b/>
        </w:rPr>
        <w:t>NOTA BENE</w:t>
      </w:r>
      <w:r w:rsidRPr="00C441A9">
        <w:rPr>
          <w:rFonts w:ascii="Calibri" w:hAnsi="Calibri" w:cs="Calibri"/>
        </w:rPr>
        <w:t xml:space="preserve">: possono essere selezionate </w:t>
      </w:r>
      <w:r>
        <w:rPr>
          <w:rFonts w:ascii="Calibri" w:hAnsi="Calibri" w:cs="Calibri"/>
        </w:rPr>
        <w:t>più scelte</w:t>
      </w:r>
    </w:p>
    <w:p w:rsidR="00E507B6" w:rsidRPr="00C441A9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A45A6" w:rsidRDefault="004A45A6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87DDA" w:rsidRPr="00187DDA" w:rsidRDefault="00187DDA" w:rsidP="00187DD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187DDA">
        <w:rPr>
          <w:rFonts w:ascii="Calibri" w:hAnsi="Calibri" w:cs="Calibri"/>
          <w:b/>
        </w:rPr>
        <w:t>DICHIARAZIONE PER VALUTAZIONE CURRICULA</w:t>
      </w:r>
    </w:p>
    <w:p w:rsidR="00187DDA" w:rsidRDefault="00187DDA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507B6" w:rsidRPr="00C441A9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A tal fine, sotto la propria responsabilità e consapevole delle sanzioni penali previste in caso di dichiarazioni non veritiere ai sensi del D.P.R. del 28/12/2000 n. 445, dichiara di esser in possesso dei seguenti titoli di studio:</w:t>
      </w:r>
    </w:p>
    <w:p w:rsidR="00E507B6" w:rsidRPr="00D208EE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160"/>
        <w:gridCol w:w="4428"/>
      </w:tblGrid>
      <w:tr w:rsidR="00E507B6" w:rsidRPr="003C0C25" w:rsidTr="00871C73">
        <w:tc>
          <w:tcPr>
            <w:tcW w:w="360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C0C25">
              <w:rPr>
                <w:rFonts w:ascii="Calibri" w:hAnsi="Calibri" w:cs="Calibri"/>
                <w:b/>
              </w:rPr>
              <w:t xml:space="preserve">Titolo di studio </w:t>
            </w:r>
          </w:p>
        </w:tc>
        <w:tc>
          <w:tcPr>
            <w:tcW w:w="216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C0C25">
              <w:rPr>
                <w:rFonts w:ascii="Calibri" w:hAnsi="Calibri" w:cs="Calibri"/>
                <w:b/>
              </w:rPr>
              <w:t>Conseguito in data</w:t>
            </w:r>
          </w:p>
        </w:tc>
        <w:tc>
          <w:tcPr>
            <w:tcW w:w="4428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C0C25">
              <w:rPr>
                <w:rFonts w:ascii="Calibri" w:hAnsi="Calibri" w:cs="Calibri"/>
                <w:b/>
              </w:rPr>
              <w:t xml:space="preserve">Presso </w:t>
            </w:r>
          </w:p>
        </w:tc>
      </w:tr>
      <w:tr w:rsidR="00E507B6" w:rsidRPr="003C0C25" w:rsidTr="00871C73">
        <w:trPr>
          <w:trHeight w:val="229"/>
        </w:trPr>
        <w:tc>
          <w:tcPr>
            <w:tcW w:w="360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28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E507B6" w:rsidRPr="003C0C25" w:rsidTr="00871C73">
        <w:trPr>
          <w:trHeight w:val="351"/>
        </w:trPr>
        <w:tc>
          <w:tcPr>
            <w:tcW w:w="360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28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E507B6" w:rsidRPr="003C0C25" w:rsidTr="00871C73">
        <w:trPr>
          <w:trHeight w:val="351"/>
        </w:trPr>
        <w:tc>
          <w:tcPr>
            <w:tcW w:w="360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28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2C5CE3" w:rsidRDefault="002C5CE3" w:rsidP="00E507B6">
      <w:pPr>
        <w:autoSpaceDE w:val="0"/>
        <w:autoSpaceDN w:val="0"/>
        <w:adjustRightInd w:val="0"/>
        <w:ind w:left="360"/>
        <w:rPr>
          <w:rFonts w:ascii="Calibri" w:hAnsi="Calibri" w:cs="Calibri"/>
          <w:sz w:val="20"/>
          <w:szCs w:val="20"/>
        </w:rPr>
      </w:pPr>
    </w:p>
    <w:p w:rsidR="00A75D3F" w:rsidRPr="00133B09" w:rsidRDefault="00A75D3F" w:rsidP="00A75D3F">
      <w:pPr>
        <w:autoSpaceDE w:val="0"/>
        <w:autoSpaceDN w:val="0"/>
        <w:adjustRightInd w:val="0"/>
        <w:rPr>
          <w:rFonts w:ascii="Calibri" w:hAnsi="Calibri" w:cs="Calibri"/>
        </w:rPr>
      </w:pPr>
      <w:r w:rsidRPr="00133B09">
        <w:rPr>
          <w:rFonts w:ascii="Calibri" w:hAnsi="Calibri" w:cs="Calibri"/>
        </w:rPr>
        <w:sym w:font="Wingdings" w:char="F06F"/>
      </w:r>
      <w:r w:rsidRPr="00133B09">
        <w:rPr>
          <w:rFonts w:ascii="Calibri" w:hAnsi="Calibri" w:cs="Calibri"/>
        </w:rPr>
        <w:t xml:space="preserve"> di essere iscritto/a al seguente albo/ordine professionale: </w:t>
      </w:r>
    </w:p>
    <w:p w:rsidR="00A75D3F" w:rsidRPr="00133B09" w:rsidRDefault="00A75D3F" w:rsidP="00A75D3F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133B09">
        <w:rPr>
          <w:rFonts w:ascii="Calibri" w:hAnsi="Calibri" w:cs="Calibri"/>
        </w:rPr>
        <w:lastRenderedPageBreak/>
        <w:t>_____________________________________</w:t>
      </w:r>
      <w:r>
        <w:rPr>
          <w:rFonts w:ascii="Calibri" w:hAnsi="Calibri" w:cs="Calibri"/>
        </w:rPr>
        <w:t>________________dall’anno ______________</w:t>
      </w:r>
    </w:p>
    <w:p w:rsidR="00A75D3F" w:rsidRDefault="00A75D3F" w:rsidP="00E507B6">
      <w:pPr>
        <w:autoSpaceDE w:val="0"/>
        <w:autoSpaceDN w:val="0"/>
        <w:adjustRightInd w:val="0"/>
        <w:ind w:left="360"/>
        <w:rPr>
          <w:rFonts w:ascii="Calibri" w:hAnsi="Calibri" w:cs="Calibri"/>
          <w:sz w:val="20"/>
          <w:szCs w:val="20"/>
        </w:rPr>
      </w:pPr>
    </w:p>
    <w:p w:rsidR="00E507B6" w:rsidRPr="00C441A9" w:rsidRDefault="00E507B6" w:rsidP="00E507B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C441A9">
        <w:rPr>
          <w:rFonts w:ascii="Calibri" w:hAnsi="Calibri" w:cs="Calibri"/>
        </w:rPr>
        <w:sym w:font="Wingdings" w:char="F06F"/>
      </w:r>
      <w:r w:rsidRPr="00C441A9">
        <w:rPr>
          <w:rFonts w:ascii="Calibri" w:hAnsi="Calibri" w:cs="Calibri"/>
        </w:rPr>
        <w:t xml:space="preserve"> </w:t>
      </w:r>
      <w:r w:rsidRPr="00C441A9">
        <w:rPr>
          <w:rFonts w:ascii="Calibri" w:hAnsi="Calibri" w:cs="Calibri"/>
          <w:bCs/>
        </w:rPr>
        <w:t>di essere in possesso della cittadinanza italiana e di godere dei diritti civili e politici;</w:t>
      </w:r>
      <w:r w:rsidRPr="00C441A9">
        <w:rPr>
          <w:rFonts w:ascii="Calibri" w:hAnsi="Calibri" w:cs="Calibri"/>
          <w:sz w:val="20"/>
          <w:szCs w:val="20"/>
        </w:rPr>
        <w:t xml:space="preserve"> </w:t>
      </w:r>
    </w:p>
    <w:p w:rsidR="00E507B6" w:rsidRPr="00C441A9" w:rsidRDefault="00E507B6" w:rsidP="00E507B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E507B6" w:rsidRPr="00C441A9" w:rsidRDefault="00E507B6" w:rsidP="00E507B6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C441A9">
        <w:rPr>
          <w:rFonts w:ascii="Calibri" w:hAnsi="Calibri" w:cs="Calibri"/>
        </w:rPr>
        <w:sym w:font="Wingdings" w:char="F06F"/>
      </w:r>
      <w:r w:rsidRPr="00C441A9">
        <w:rPr>
          <w:rFonts w:ascii="Calibri" w:hAnsi="Calibri" w:cs="Calibri"/>
        </w:rPr>
        <w:t xml:space="preserve"> </w:t>
      </w:r>
      <w:r w:rsidRPr="00C441A9">
        <w:rPr>
          <w:rFonts w:ascii="Calibri" w:hAnsi="Calibri" w:cs="Calibri"/>
          <w:bCs/>
        </w:rPr>
        <w:t>di essere cittadino/a appartenente ad un Paese dell’U.E, e pertanto:</w:t>
      </w:r>
    </w:p>
    <w:p w:rsidR="00E507B6" w:rsidRPr="00C441A9" w:rsidRDefault="00E507B6" w:rsidP="00E507B6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godere dei diritti civili e politici nello Stato di appartenenza o di provenienza;</w:t>
      </w:r>
    </w:p>
    <w:p w:rsidR="00E507B6" w:rsidRPr="00C441A9" w:rsidRDefault="00E507B6" w:rsidP="00E507B6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essere in possesso, fatta eccezione per la titolarità della cittadinanza italiana di tutti i gli altri requisiti previsti per i cittadini italiani;</w:t>
      </w:r>
    </w:p>
    <w:p w:rsidR="00E507B6" w:rsidRDefault="00E507B6" w:rsidP="00E507B6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avere adeguata conoscenza della lingua italiana;</w:t>
      </w:r>
    </w:p>
    <w:p w:rsidR="00172CC2" w:rsidRPr="00172CC2" w:rsidRDefault="00172CC2" w:rsidP="00172CC2">
      <w:pPr>
        <w:autoSpaceDE w:val="0"/>
        <w:autoSpaceDN w:val="0"/>
        <w:adjustRightInd w:val="0"/>
        <w:ind w:left="1440"/>
        <w:jc w:val="both"/>
        <w:rPr>
          <w:rFonts w:ascii="Calibri" w:hAnsi="Calibri" w:cs="Calibri"/>
          <w:bCs/>
        </w:rPr>
      </w:pPr>
    </w:p>
    <w:p w:rsidR="00E507B6" w:rsidRPr="00C441A9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sym w:font="Wingdings" w:char="006F"/>
      </w:r>
      <w:r w:rsidRPr="00C441A9">
        <w:rPr>
          <w:rFonts w:ascii="Calibri" w:hAnsi="Calibri" w:cs="Calibri"/>
          <w:bCs/>
        </w:rPr>
        <w:t xml:space="preserve"> di possedere regolare permesso di soggiorno e pertanto:</w:t>
      </w:r>
    </w:p>
    <w:p w:rsidR="00E507B6" w:rsidRPr="00C441A9" w:rsidRDefault="00E507B6" w:rsidP="00E507B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godere dei diritti civili e politici nello Stato di appartenenza o di provenienza;</w:t>
      </w:r>
    </w:p>
    <w:p w:rsidR="00E507B6" w:rsidRPr="00C441A9" w:rsidRDefault="00E507B6" w:rsidP="00E507B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essere in possesso, fatta eccezione per la titolarità della cittadinanza italiana di tutti i gli altri requisiti previsti per i cittadini italiani;</w:t>
      </w:r>
    </w:p>
    <w:p w:rsidR="00E507B6" w:rsidRPr="00C441A9" w:rsidRDefault="00E507B6" w:rsidP="00E507B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avere adeguata conoscenza della lingua italiana;</w:t>
      </w:r>
    </w:p>
    <w:p w:rsidR="00172CC2" w:rsidRDefault="00172CC2" w:rsidP="00172CC2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</w:rPr>
      </w:pPr>
    </w:p>
    <w:p w:rsidR="00172CC2" w:rsidRPr="00C441A9" w:rsidRDefault="00172CC2" w:rsidP="00172CC2">
      <w:pPr>
        <w:autoSpaceDE w:val="0"/>
        <w:autoSpaceDN w:val="0"/>
        <w:adjustRightInd w:val="0"/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F06F"/>
      </w:r>
      <w:r w:rsidRPr="00172CC2">
        <w:t xml:space="preserve"> </w:t>
      </w:r>
      <w:r w:rsidRPr="00AD3EEC">
        <w:rPr>
          <w:rFonts w:ascii="Calibri" w:hAnsi="Calibri" w:cs="Calibri"/>
          <w:bCs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  <w:r w:rsidRPr="00AD3EEC">
        <w:rPr>
          <w:rFonts w:ascii="Calibri" w:hAnsi="Calibri" w:cs="Calibri"/>
        </w:rPr>
        <w:t>;</w:t>
      </w:r>
    </w:p>
    <w:p w:rsidR="00E507B6" w:rsidRPr="00C441A9" w:rsidRDefault="00E507B6" w:rsidP="00E507B6">
      <w:pPr>
        <w:autoSpaceDE w:val="0"/>
        <w:autoSpaceDN w:val="0"/>
        <w:adjustRightInd w:val="0"/>
        <w:rPr>
          <w:rFonts w:ascii="Calibri" w:hAnsi="Calibri" w:cs="Calibri"/>
        </w:rPr>
      </w:pPr>
    </w:p>
    <w:p w:rsidR="00E507B6" w:rsidRDefault="00E507B6" w:rsidP="006A18E8">
      <w:pPr>
        <w:autoSpaceDE w:val="0"/>
        <w:autoSpaceDN w:val="0"/>
        <w:adjustRightInd w:val="0"/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F06F"/>
      </w:r>
      <w:r w:rsidRPr="00C441A9">
        <w:rPr>
          <w:rFonts w:ascii="Calibri" w:hAnsi="Calibri" w:cs="Calibri"/>
        </w:rPr>
        <w:t xml:space="preserve"> di non avere procedimenti penali in corso o passati in giudicato;</w:t>
      </w:r>
    </w:p>
    <w:p w:rsidR="00845582" w:rsidRDefault="00845582" w:rsidP="00E507B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172CC2" w:rsidRDefault="00172CC2" w:rsidP="00E507B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D3EEC">
        <w:rPr>
          <w:rFonts w:ascii="Calibri" w:hAnsi="Calibri" w:cs="Calibri"/>
          <w:bCs/>
        </w:rPr>
        <w:sym w:font="Wingdings" w:char="F06F"/>
      </w:r>
      <w:r w:rsidRPr="00AD3EEC">
        <w:rPr>
          <w:rFonts w:ascii="Calibri" w:hAnsi="Calibri" w:cs="Calibri"/>
        </w:rPr>
        <w:t xml:space="preserve"> </w:t>
      </w:r>
      <w:r w:rsidRPr="00AD3EEC">
        <w:rPr>
          <w:rFonts w:ascii="Calibri" w:hAnsi="Calibri" w:cs="Calibri"/>
          <w:bCs/>
          <w:color w:val="000000"/>
        </w:rPr>
        <w:t>di essere in possesso di patente B e automunito;</w:t>
      </w:r>
    </w:p>
    <w:p w:rsidR="00172CC2" w:rsidRPr="00C441A9" w:rsidRDefault="00172CC2" w:rsidP="00E507B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E507B6" w:rsidRPr="00C441A9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F06F"/>
      </w:r>
      <w:r w:rsidRPr="00C441A9">
        <w:rPr>
          <w:rFonts w:ascii="Calibri" w:hAnsi="Calibri" w:cs="Calibri"/>
        </w:rPr>
        <w:t xml:space="preserve"> di possedere un’esperienza lavorativa attinente la figura professionale di riferimento, per la quale, all’interno del curriculum vitae allegato è ben documentata la funzione specifica ricoperta, la durata dell’incarico e il contesto in cui si è operato;</w:t>
      </w:r>
    </w:p>
    <w:p w:rsidR="00E507B6" w:rsidRPr="00C441A9" w:rsidRDefault="00E507B6" w:rsidP="00E507B6">
      <w:pPr>
        <w:autoSpaceDE w:val="0"/>
        <w:autoSpaceDN w:val="0"/>
        <w:adjustRightInd w:val="0"/>
        <w:rPr>
          <w:rFonts w:ascii="Calibri" w:hAnsi="Calibri" w:cs="Calibri"/>
        </w:rPr>
      </w:pPr>
    </w:p>
    <w:p w:rsidR="00E507B6" w:rsidRPr="00C441A9" w:rsidRDefault="00E507B6" w:rsidP="00E507B6">
      <w:pPr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006F"/>
      </w:r>
      <w:r w:rsidRPr="00C441A9">
        <w:rPr>
          <w:rFonts w:ascii="Calibri" w:hAnsi="Calibri" w:cs="Calibri"/>
          <w:bCs/>
        </w:rPr>
        <w:t xml:space="preserve"> </w:t>
      </w:r>
      <w:r w:rsidRPr="00C441A9">
        <w:rPr>
          <w:rFonts w:ascii="Calibri" w:hAnsi="Calibri" w:cs="Calibri"/>
        </w:rPr>
        <w:t>di essere alle dipendenze della seguente Pubblica Amministrazione:</w:t>
      </w:r>
    </w:p>
    <w:p w:rsidR="00E507B6" w:rsidRPr="00C441A9" w:rsidRDefault="00E507B6" w:rsidP="00E507B6">
      <w:pPr>
        <w:rPr>
          <w:rFonts w:ascii="Calibri" w:hAnsi="Calibri" w:cs="Calibri"/>
        </w:rPr>
      </w:pPr>
      <w:r w:rsidRPr="00C441A9">
        <w:rPr>
          <w:rFonts w:ascii="Calibri" w:hAnsi="Calibri" w:cs="Calibri"/>
        </w:rPr>
        <w:t>______________________________________________________________________</w:t>
      </w:r>
      <w:r w:rsidR="00C1226C">
        <w:rPr>
          <w:rFonts w:ascii="Calibri" w:hAnsi="Calibri" w:cs="Calibri"/>
        </w:rPr>
        <w:t>________</w:t>
      </w:r>
    </w:p>
    <w:p w:rsidR="00E507B6" w:rsidRPr="00C441A9" w:rsidRDefault="00E507B6" w:rsidP="00E507B6">
      <w:pPr>
        <w:rPr>
          <w:rFonts w:ascii="Calibri" w:hAnsi="Calibri" w:cs="Calibri"/>
        </w:rPr>
      </w:pPr>
    </w:p>
    <w:p w:rsidR="00E507B6" w:rsidRPr="00C441A9" w:rsidRDefault="00E507B6" w:rsidP="00E507B6">
      <w:pPr>
        <w:rPr>
          <w:rFonts w:ascii="Calibri" w:hAnsi="Calibri" w:cs="Calibri"/>
        </w:rPr>
      </w:pPr>
      <w:r w:rsidRPr="00C441A9">
        <w:rPr>
          <w:rFonts w:ascii="Calibri" w:hAnsi="Calibri" w:cs="Calibri"/>
        </w:rPr>
        <w:t>con contratto</w:t>
      </w:r>
      <w:r>
        <w:rPr>
          <w:rFonts w:ascii="Calibri" w:hAnsi="Calibri" w:cs="Calibri"/>
        </w:rPr>
        <w:t xml:space="preserve"> </w:t>
      </w:r>
      <w:r w:rsidRPr="00C441A9">
        <w:rPr>
          <w:rFonts w:ascii="Calibri" w:hAnsi="Calibri" w:cs="Calibri"/>
        </w:rPr>
        <w:t>(tempo pieno/part-time) ___________________, nella misura del_______%;</w:t>
      </w:r>
    </w:p>
    <w:p w:rsidR="00E507B6" w:rsidRPr="00C441A9" w:rsidRDefault="00E507B6" w:rsidP="00E507B6">
      <w:pPr>
        <w:rPr>
          <w:rFonts w:ascii="Calibri" w:hAnsi="Calibri" w:cs="Calibri"/>
        </w:rPr>
      </w:pPr>
    </w:p>
    <w:p w:rsidR="00E507B6" w:rsidRPr="00190827" w:rsidRDefault="00E507B6" w:rsidP="00E507B6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di essere a conoscenza e </w:t>
      </w:r>
      <w:r w:rsidRPr="00190827">
        <w:rPr>
          <w:rFonts w:ascii="Calibri" w:hAnsi="Calibri" w:cs="Calibri"/>
        </w:rPr>
        <w:t>accettare in modo implicito ed incondizionato l’avviso di cui all’oggetto e le disposizioni regolamentari dell’Azienda Speciale Consortile “Consorzio Desio-Brianza”;</w:t>
      </w:r>
    </w:p>
    <w:p w:rsidR="00E507B6" w:rsidRPr="00190827" w:rsidRDefault="00E507B6" w:rsidP="00E507B6">
      <w:pPr>
        <w:jc w:val="both"/>
        <w:rPr>
          <w:rFonts w:ascii="Calibri" w:hAnsi="Calibri" w:cs="Calibri"/>
        </w:rPr>
      </w:pPr>
    </w:p>
    <w:p w:rsidR="00E507B6" w:rsidRPr="00190827" w:rsidRDefault="00E507B6" w:rsidP="00E507B6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</w:t>
      </w:r>
      <w:r w:rsidRPr="00190827">
        <w:rPr>
          <w:rFonts w:ascii="Calibri" w:hAnsi="Calibri" w:cs="Calibri"/>
        </w:rPr>
        <w:t xml:space="preserve">di avere preso visione dell’informativa ai sensi </w:t>
      </w:r>
      <w:r w:rsidRPr="0067242A">
        <w:rPr>
          <w:rFonts w:ascii="Calibri" w:hAnsi="Calibri" w:cs="Calibri"/>
        </w:rPr>
        <w:t xml:space="preserve">del nuovo regolamento europeo (D.G.P.R. 679/2016) </w:t>
      </w:r>
      <w:r w:rsidRPr="00190827">
        <w:rPr>
          <w:rFonts w:ascii="Calibri" w:hAnsi="Calibri" w:cs="Calibri"/>
        </w:rPr>
        <w:t>e di dare il consenso all’utilizzo dei dati personali per le finalità previste;</w:t>
      </w:r>
    </w:p>
    <w:p w:rsidR="00E507B6" w:rsidRPr="00190827" w:rsidRDefault="00E507B6" w:rsidP="00E507B6">
      <w:pPr>
        <w:jc w:val="both"/>
        <w:rPr>
          <w:rFonts w:ascii="Calibri" w:hAnsi="Calibri" w:cs="Calibri"/>
        </w:rPr>
      </w:pPr>
    </w:p>
    <w:p w:rsidR="00E507B6" w:rsidRPr="00190827" w:rsidRDefault="00E507B6" w:rsidP="00E507B6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</w:t>
      </w:r>
      <w:r w:rsidRPr="00190827">
        <w:rPr>
          <w:rFonts w:ascii="Calibri" w:hAnsi="Calibri" w:cs="Calibri"/>
        </w:rPr>
        <w:t>di autorizzare l’invio delle comunicazioni inerenti l’avviso in oggetto al seguente indirizzo di posta elettronica:</w:t>
      </w:r>
    </w:p>
    <w:p w:rsidR="00E507B6" w:rsidRPr="00190827" w:rsidRDefault="00E507B6" w:rsidP="00E507B6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>________________________________________________________________________</w:t>
      </w:r>
      <w:r w:rsidR="00C1226C">
        <w:rPr>
          <w:rFonts w:ascii="Calibri" w:hAnsi="Calibri" w:cs="Calibri"/>
        </w:rPr>
        <w:t>_______</w:t>
      </w:r>
    </w:p>
    <w:p w:rsidR="00E507B6" w:rsidRPr="00190827" w:rsidRDefault="00E507B6" w:rsidP="00E507B6">
      <w:pPr>
        <w:tabs>
          <w:tab w:val="left" w:pos="720"/>
        </w:tabs>
        <w:spacing w:before="120"/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</w:t>
      </w:r>
      <w:r w:rsidRPr="00190827">
        <w:rPr>
          <w:rFonts w:ascii="Calibri" w:hAnsi="Calibri" w:cs="Calibri"/>
        </w:rPr>
        <w:t>che il recapito (solo se diverso dalla residenza) a cui inviare le comunicazioni inerenti l’avviso in oggetto è il seguente:</w:t>
      </w:r>
    </w:p>
    <w:p w:rsidR="00E507B6" w:rsidRPr="00E507B6" w:rsidRDefault="00E507B6" w:rsidP="00E507B6">
      <w:pPr>
        <w:tabs>
          <w:tab w:val="left" w:pos="720"/>
        </w:tabs>
        <w:spacing w:before="120"/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>________________________________________________________________________</w:t>
      </w:r>
      <w:r w:rsidR="00C1226C">
        <w:rPr>
          <w:rFonts w:ascii="Calibri" w:hAnsi="Calibri" w:cs="Calibri"/>
        </w:rPr>
        <w:t>_______</w:t>
      </w:r>
    </w:p>
    <w:p w:rsidR="003E25E3" w:rsidRDefault="003E25E3" w:rsidP="00E507B6">
      <w:pPr>
        <w:tabs>
          <w:tab w:val="left" w:pos="720"/>
        </w:tabs>
        <w:jc w:val="both"/>
        <w:rPr>
          <w:rFonts w:ascii="Calibri" w:hAnsi="Calibri" w:cs="Calibri"/>
          <w:b/>
        </w:rPr>
      </w:pPr>
    </w:p>
    <w:p w:rsidR="00536E84" w:rsidRDefault="00536E84" w:rsidP="00E507B6">
      <w:pPr>
        <w:tabs>
          <w:tab w:val="left" w:pos="720"/>
        </w:tabs>
        <w:jc w:val="both"/>
        <w:rPr>
          <w:rFonts w:ascii="Calibri" w:hAnsi="Calibri" w:cs="Calibri"/>
          <w:b/>
        </w:rPr>
      </w:pPr>
    </w:p>
    <w:p w:rsidR="00E507B6" w:rsidRDefault="00E507B6" w:rsidP="00E507B6">
      <w:pPr>
        <w:autoSpaceDE w:val="0"/>
        <w:autoSpaceDN w:val="0"/>
        <w:adjustRightInd w:val="0"/>
        <w:rPr>
          <w:rFonts w:ascii="Calibri" w:hAnsi="Calibri" w:cs="Calibri"/>
        </w:rPr>
      </w:pPr>
    </w:p>
    <w:p w:rsidR="00E507B6" w:rsidRPr="00A75D3F" w:rsidRDefault="00E507B6" w:rsidP="00A75D3F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</w:rPr>
        <w:lastRenderedPageBreak/>
        <w:t xml:space="preserve"> </w:t>
      </w:r>
      <w:r w:rsidRPr="00A75D3F">
        <w:rPr>
          <w:rFonts w:ascii="Calibri" w:hAnsi="Calibri" w:cs="Calibri"/>
          <w:b/>
        </w:rPr>
        <w:t>Dichiara di aver</w:t>
      </w:r>
      <w:r w:rsidRPr="00A75D3F">
        <w:rPr>
          <w:rFonts w:ascii="Calibri" w:hAnsi="Calibri" w:cs="Calibri"/>
          <w:b/>
          <w:color w:val="000000"/>
        </w:rPr>
        <w:t xml:space="preserve"> maturato </w:t>
      </w:r>
      <w:r w:rsidR="00A75D3F" w:rsidRPr="00A75D3F">
        <w:rPr>
          <w:rFonts w:ascii="Calibri" w:hAnsi="Calibri" w:cs="Calibri"/>
          <w:b/>
          <w:color w:val="000000"/>
          <w:u w:val="single"/>
        </w:rPr>
        <w:t xml:space="preserve">ESPERIENZE </w:t>
      </w:r>
      <w:r w:rsidR="00A75D3F" w:rsidRPr="00A75D3F">
        <w:rPr>
          <w:rFonts w:ascii="Calibri" w:hAnsi="Calibri" w:cs="Calibri"/>
          <w:b/>
          <w:color w:val="000000"/>
        </w:rPr>
        <w:t>congruenti</w:t>
      </w:r>
      <w:r w:rsidRPr="00A75D3F">
        <w:rPr>
          <w:rFonts w:ascii="Calibri" w:hAnsi="Calibri" w:cs="Calibri"/>
          <w:b/>
          <w:color w:val="000000"/>
        </w:rPr>
        <w:t xml:space="preserve"> all</w:t>
      </w:r>
      <w:r w:rsidR="00AB4207" w:rsidRPr="00A75D3F">
        <w:rPr>
          <w:rFonts w:ascii="Calibri" w:hAnsi="Calibri" w:cs="Calibri"/>
          <w:b/>
          <w:color w:val="000000"/>
        </w:rPr>
        <w:t>e attività</w:t>
      </w:r>
      <w:r w:rsidR="009769EC">
        <w:rPr>
          <w:rFonts w:ascii="Calibri" w:hAnsi="Calibri" w:cs="Calibri"/>
          <w:b/>
          <w:color w:val="000000"/>
        </w:rPr>
        <w:t xml:space="preserve">/ambito di </w:t>
      </w:r>
      <w:r w:rsidR="00467D96">
        <w:rPr>
          <w:rFonts w:ascii="Calibri" w:hAnsi="Calibri" w:cs="Calibri"/>
          <w:b/>
          <w:color w:val="000000"/>
        </w:rPr>
        <w:t xml:space="preserve">competenza </w:t>
      </w:r>
      <w:r w:rsidR="00467D96" w:rsidRPr="00A75D3F">
        <w:rPr>
          <w:rFonts w:ascii="Calibri" w:hAnsi="Calibri" w:cs="Calibri"/>
          <w:b/>
          <w:color w:val="000000"/>
        </w:rPr>
        <w:t>per</w:t>
      </w:r>
      <w:r w:rsidR="00AB4207" w:rsidRPr="00A75D3F">
        <w:rPr>
          <w:rFonts w:ascii="Calibri" w:hAnsi="Calibri" w:cs="Calibri"/>
          <w:b/>
          <w:color w:val="000000"/>
        </w:rPr>
        <w:t xml:space="preserve"> le </w:t>
      </w:r>
      <w:r w:rsidRPr="00A75D3F">
        <w:rPr>
          <w:rFonts w:ascii="Calibri" w:hAnsi="Calibri" w:cs="Calibri"/>
          <w:b/>
          <w:color w:val="000000"/>
        </w:rPr>
        <w:t>qual</w:t>
      </w:r>
      <w:r w:rsidR="00AB4207" w:rsidRPr="00A75D3F">
        <w:rPr>
          <w:rFonts w:ascii="Calibri" w:hAnsi="Calibri" w:cs="Calibri"/>
          <w:b/>
          <w:color w:val="000000"/>
        </w:rPr>
        <w:t>i</w:t>
      </w:r>
      <w:r w:rsidRPr="00A75D3F">
        <w:rPr>
          <w:rFonts w:ascii="Calibri" w:hAnsi="Calibri" w:cs="Calibri"/>
          <w:b/>
          <w:color w:val="000000"/>
        </w:rPr>
        <w:t xml:space="preserve"> si candida:</w:t>
      </w:r>
    </w:p>
    <w:p w:rsidR="00E507B6" w:rsidRPr="00896421" w:rsidRDefault="00E507B6" w:rsidP="00E507B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E507B6" w:rsidRPr="00896421" w:rsidRDefault="00E507B6" w:rsidP="00C33210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896421">
        <w:rPr>
          <w:rFonts w:ascii="Calibri" w:hAnsi="Calibri" w:cs="Calibri"/>
          <w:sz w:val="22"/>
          <w:szCs w:val="22"/>
        </w:rPr>
        <w:t xml:space="preserve">dal…….……….al………………………….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:rsidR="00896421" w:rsidRDefault="00896421" w:rsidP="00C33210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896421">
        <w:rPr>
          <w:rFonts w:ascii="Calibri" w:hAnsi="Calibri" w:cs="Calibri"/>
          <w:sz w:val="22"/>
          <w:szCs w:val="22"/>
        </w:rPr>
        <w:t xml:space="preserve">dal…….……….al………………………….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:rsidR="00896421" w:rsidRDefault="00896421" w:rsidP="00C33210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896421">
        <w:rPr>
          <w:rFonts w:ascii="Calibri" w:hAnsi="Calibri" w:cs="Calibri"/>
          <w:sz w:val="22"/>
          <w:szCs w:val="22"/>
        </w:rPr>
        <w:t xml:space="preserve">dal…….……….al………………………….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:rsidR="00896421" w:rsidRDefault="00896421" w:rsidP="00896421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z w:val="20"/>
          <w:szCs w:val="20"/>
        </w:rPr>
      </w:pPr>
      <w:r w:rsidRPr="00896421">
        <w:rPr>
          <w:rFonts w:ascii="Calibri" w:hAnsi="Calibri" w:cs="Calibri"/>
          <w:sz w:val="22"/>
          <w:szCs w:val="22"/>
        </w:rPr>
        <w:t xml:space="preserve">dal…….……….al………………………….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:rsidR="00E507B6" w:rsidRPr="00896421" w:rsidRDefault="00896421" w:rsidP="00896421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z w:val="20"/>
          <w:szCs w:val="20"/>
        </w:rPr>
      </w:pPr>
      <w:r w:rsidRPr="00896421">
        <w:rPr>
          <w:rFonts w:ascii="Calibri" w:hAnsi="Calibri" w:cs="Calibri"/>
          <w:sz w:val="22"/>
          <w:szCs w:val="22"/>
        </w:rPr>
        <w:t xml:space="preserve">dal…….……….al………………………….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:rsidR="00896421" w:rsidRDefault="00896421" w:rsidP="00E507B6">
      <w:pPr>
        <w:autoSpaceDE w:val="0"/>
        <w:autoSpaceDN w:val="0"/>
        <w:adjustRightInd w:val="0"/>
        <w:rPr>
          <w:rFonts w:ascii="Calibri" w:hAnsi="Calibri" w:cs="Calibri"/>
        </w:rPr>
      </w:pPr>
    </w:p>
    <w:p w:rsidR="00E507B6" w:rsidRPr="001E026F" w:rsidRDefault="00E507B6" w:rsidP="00E507B6">
      <w:pPr>
        <w:autoSpaceDE w:val="0"/>
        <w:autoSpaceDN w:val="0"/>
        <w:adjustRightInd w:val="0"/>
        <w:rPr>
          <w:rFonts w:ascii="Calibri" w:hAnsi="Calibri" w:cs="Calibri"/>
        </w:rPr>
      </w:pPr>
      <w:r w:rsidRPr="001E026F">
        <w:rPr>
          <w:rFonts w:ascii="Calibri" w:hAnsi="Calibri"/>
          <w:color w:val="000000"/>
        </w:rPr>
        <w:t>Possesso di attestati di formazione o titoli specifici afferenti la tipologia di intervento</w:t>
      </w:r>
      <w:r w:rsidRPr="001E026F">
        <w:rPr>
          <w:rFonts w:ascii="Calibri" w:hAnsi="Calibri" w:cs="Calibri"/>
        </w:rPr>
        <w:t xml:space="preserve"> </w:t>
      </w:r>
      <w:r w:rsidR="00A75D3F">
        <w:rPr>
          <w:rFonts w:ascii="Calibri" w:hAnsi="Calibri" w:cs="Calibri"/>
        </w:rPr>
        <w:t>di supervisione e/o formazione</w:t>
      </w:r>
    </w:p>
    <w:p w:rsidR="00E507B6" w:rsidRPr="001E026F" w:rsidRDefault="00E507B6" w:rsidP="00E507B6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9097"/>
      </w:tblGrid>
      <w:tr w:rsidR="00E507B6" w:rsidRPr="00896421" w:rsidTr="00536E84">
        <w:tc>
          <w:tcPr>
            <w:tcW w:w="531" w:type="dxa"/>
            <w:shd w:val="clear" w:color="auto" w:fill="auto"/>
          </w:tcPr>
          <w:p w:rsidR="00E507B6" w:rsidRPr="00896421" w:rsidRDefault="00E507B6" w:rsidP="002519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97" w:type="dxa"/>
            <w:shd w:val="clear" w:color="auto" w:fill="auto"/>
          </w:tcPr>
          <w:p w:rsidR="00E507B6" w:rsidRPr="00896421" w:rsidRDefault="00E507B6" w:rsidP="00871C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07B6" w:rsidRPr="00896421" w:rsidTr="00536E84">
        <w:tc>
          <w:tcPr>
            <w:tcW w:w="531" w:type="dxa"/>
            <w:shd w:val="clear" w:color="auto" w:fill="auto"/>
          </w:tcPr>
          <w:p w:rsidR="00E507B6" w:rsidRPr="00896421" w:rsidRDefault="00E507B6" w:rsidP="002519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097" w:type="dxa"/>
            <w:shd w:val="clear" w:color="auto" w:fill="auto"/>
          </w:tcPr>
          <w:p w:rsidR="00E507B6" w:rsidRPr="00896421" w:rsidRDefault="00E507B6" w:rsidP="00871C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07B6" w:rsidRPr="00896421" w:rsidTr="00536E84">
        <w:tc>
          <w:tcPr>
            <w:tcW w:w="531" w:type="dxa"/>
            <w:shd w:val="clear" w:color="auto" w:fill="auto"/>
          </w:tcPr>
          <w:p w:rsidR="00E507B6" w:rsidRPr="00896421" w:rsidRDefault="00E507B6" w:rsidP="002519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097" w:type="dxa"/>
            <w:shd w:val="clear" w:color="auto" w:fill="auto"/>
          </w:tcPr>
          <w:p w:rsidR="00E507B6" w:rsidRPr="00896421" w:rsidRDefault="00E507B6" w:rsidP="00871C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07B6" w:rsidRPr="00896421" w:rsidTr="00536E84">
        <w:tc>
          <w:tcPr>
            <w:tcW w:w="531" w:type="dxa"/>
            <w:shd w:val="clear" w:color="auto" w:fill="auto"/>
          </w:tcPr>
          <w:p w:rsidR="00E507B6" w:rsidRPr="00896421" w:rsidRDefault="00E507B6" w:rsidP="002519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097" w:type="dxa"/>
            <w:shd w:val="clear" w:color="auto" w:fill="auto"/>
          </w:tcPr>
          <w:p w:rsidR="00E507B6" w:rsidRPr="00896421" w:rsidRDefault="00E507B6" w:rsidP="00871C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07B6" w:rsidRPr="00896421" w:rsidTr="00536E84">
        <w:tc>
          <w:tcPr>
            <w:tcW w:w="531" w:type="dxa"/>
            <w:shd w:val="clear" w:color="auto" w:fill="auto"/>
          </w:tcPr>
          <w:p w:rsidR="00E507B6" w:rsidRPr="00896421" w:rsidRDefault="00E507B6" w:rsidP="002519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097" w:type="dxa"/>
            <w:shd w:val="clear" w:color="auto" w:fill="auto"/>
          </w:tcPr>
          <w:p w:rsidR="00E507B6" w:rsidRPr="00896421" w:rsidRDefault="00E507B6" w:rsidP="00871C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E026F" w:rsidRDefault="001E026F" w:rsidP="00E507B6">
      <w:pPr>
        <w:autoSpaceDE w:val="0"/>
        <w:autoSpaceDN w:val="0"/>
        <w:adjustRightInd w:val="0"/>
        <w:rPr>
          <w:rFonts w:ascii="Calibri" w:hAnsi="Calibri" w:cs="Calibri"/>
        </w:rPr>
      </w:pPr>
    </w:p>
    <w:p w:rsidR="00E507B6" w:rsidRPr="00B86D3F" w:rsidRDefault="00E507B6" w:rsidP="00E507B6">
      <w:pPr>
        <w:autoSpaceDE w:val="0"/>
        <w:autoSpaceDN w:val="0"/>
        <w:adjustRightInd w:val="0"/>
        <w:rPr>
          <w:rFonts w:ascii="Calibri" w:hAnsi="Calibri" w:cs="Calibri"/>
        </w:rPr>
      </w:pPr>
      <w:r w:rsidRPr="00B86D3F">
        <w:rPr>
          <w:rFonts w:ascii="Calibri" w:hAnsi="Calibri" w:cs="Calibri"/>
        </w:rPr>
        <w:t>Allega i seguenti documenti:</w:t>
      </w:r>
    </w:p>
    <w:p w:rsidR="00E507B6" w:rsidRPr="00B86D3F" w:rsidRDefault="00E507B6" w:rsidP="00E507B6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B86D3F">
        <w:rPr>
          <w:rFonts w:ascii="Calibri" w:hAnsi="Calibri" w:cs="Calibri"/>
        </w:rPr>
        <w:t xml:space="preserve">curriculum vitae formato </w:t>
      </w:r>
      <w:r w:rsidR="00A75D3F">
        <w:rPr>
          <w:rFonts w:ascii="Calibri" w:hAnsi="Calibri" w:cs="Calibri"/>
        </w:rPr>
        <w:t>EUROPASS</w:t>
      </w:r>
      <w:r w:rsidR="00A75D3F" w:rsidRPr="00B86D3F">
        <w:rPr>
          <w:rFonts w:ascii="Calibri" w:hAnsi="Calibri" w:cs="Calibri"/>
        </w:rPr>
        <w:t xml:space="preserve"> </w:t>
      </w:r>
      <w:r w:rsidR="00A75D3F">
        <w:rPr>
          <w:rFonts w:ascii="Calibri" w:hAnsi="Calibri" w:cs="Calibri"/>
        </w:rPr>
        <w:t>correttamente</w:t>
      </w:r>
      <w:r>
        <w:rPr>
          <w:rFonts w:ascii="Calibri" w:hAnsi="Calibri" w:cs="Calibri"/>
        </w:rPr>
        <w:t xml:space="preserve"> compilato, firmato e datato</w:t>
      </w:r>
    </w:p>
    <w:p w:rsidR="00E507B6" w:rsidRPr="00D0110D" w:rsidRDefault="00E507B6" w:rsidP="00D0110D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B86D3F">
        <w:rPr>
          <w:rFonts w:ascii="Calibri" w:hAnsi="Calibri" w:cs="Calibri"/>
        </w:rPr>
        <w:t>fotocopia della carta d’identità del dichiarante</w:t>
      </w:r>
    </w:p>
    <w:p w:rsidR="00E507B6" w:rsidRDefault="00E507B6" w:rsidP="00E507B6">
      <w:pPr>
        <w:jc w:val="both"/>
        <w:rPr>
          <w:rFonts w:ascii="Calibri" w:hAnsi="Calibri" w:cs="Calibri"/>
        </w:rPr>
      </w:pPr>
    </w:p>
    <w:p w:rsidR="00E856F2" w:rsidRPr="00B86D3F" w:rsidRDefault="00E856F2" w:rsidP="00E507B6">
      <w:pPr>
        <w:jc w:val="both"/>
        <w:rPr>
          <w:rFonts w:ascii="Calibri" w:hAnsi="Calibri" w:cs="Calibri"/>
        </w:rPr>
      </w:pPr>
    </w:p>
    <w:p w:rsidR="00E507B6" w:rsidRDefault="00E507B6" w:rsidP="00E507B6">
      <w:pPr>
        <w:tabs>
          <w:tab w:val="left" w:pos="720"/>
        </w:tabs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>Data ___________________________</w:t>
      </w:r>
    </w:p>
    <w:p w:rsidR="00E856F2" w:rsidRDefault="00E856F2" w:rsidP="00E507B6">
      <w:pPr>
        <w:tabs>
          <w:tab w:val="left" w:pos="720"/>
        </w:tabs>
        <w:jc w:val="both"/>
        <w:rPr>
          <w:rFonts w:ascii="Calibri" w:hAnsi="Calibri" w:cs="Calibri"/>
        </w:rPr>
      </w:pPr>
    </w:p>
    <w:p w:rsidR="00E507B6" w:rsidRPr="00845582" w:rsidRDefault="00E507B6" w:rsidP="00845582">
      <w:pPr>
        <w:tabs>
          <w:tab w:val="left" w:pos="720"/>
        </w:tabs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  <w:t>__________________________________</w:t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</w:t>
      </w:r>
      <w:r w:rsidRPr="00190827">
        <w:rPr>
          <w:rFonts w:ascii="Calibri" w:hAnsi="Calibri" w:cs="Calibri"/>
        </w:rPr>
        <w:tab/>
        <w:t>(firma leggibile per esteso)</w:t>
      </w:r>
    </w:p>
    <w:sectPr w:rsidR="00E507B6" w:rsidRPr="008455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31E5"/>
    <w:multiLevelType w:val="hybridMultilevel"/>
    <w:tmpl w:val="A9A6B87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DD42E29"/>
    <w:multiLevelType w:val="hybridMultilevel"/>
    <w:tmpl w:val="4D1EF10E"/>
    <w:lvl w:ilvl="0" w:tplc="6F2E95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265022"/>
    <w:multiLevelType w:val="hybridMultilevel"/>
    <w:tmpl w:val="36E8DC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D5AC7"/>
    <w:multiLevelType w:val="hybridMultilevel"/>
    <w:tmpl w:val="8C946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D7FCE"/>
    <w:multiLevelType w:val="hybridMultilevel"/>
    <w:tmpl w:val="8C946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71B7B"/>
    <w:multiLevelType w:val="hybridMultilevel"/>
    <w:tmpl w:val="0C903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D7960"/>
    <w:multiLevelType w:val="hybridMultilevel"/>
    <w:tmpl w:val="33BACA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9312FA"/>
    <w:multiLevelType w:val="hybridMultilevel"/>
    <w:tmpl w:val="549677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C9"/>
    <w:rsid w:val="000B1634"/>
    <w:rsid w:val="000C2446"/>
    <w:rsid w:val="001707C9"/>
    <w:rsid w:val="00172CC2"/>
    <w:rsid w:val="00187DDA"/>
    <w:rsid w:val="001E026F"/>
    <w:rsid w:val="00220DC1"/>
    <w:rsid w:val="00251913"/>
    <w:rsid w:val="00270F1E"/>
    <w:rsid w:val="002C5CE3"/>
    <w:rsid w:val="003462A4"/>
    <w:rsid w:val="00347428"/>
    <w:rsid w:val="003811A4"/>
    <w:rsid w:val="003A4ACE"/>
    <w:rsid w:val="003C6197"/>
    <w:rsid w:val="003D50A9"/>
    <w:rsid w:val="003E25E3"/>
    <w:rsid w:val="00467D96"/>
    <w:rsid w:val="00481032"/>
    <w:rsid w:val="004A45A6"/>
    <w:rsid w:val="00504C50"/>
    <w:rsid w:val="00536E84"/>
    <w:rsid w:val="005B60E0"/>
    <w:rsid w:val="0063392C"/>
    <w:rsid w:val="0066288E"/>
    <w:rsid w:val="00667940"/>
    <w:rsid w:val="006A18E8"/>
    <w:rsid w:val="006C269C"/>
    <w:rsid w:val="00711CAF"/>
    <w:rsid w:val="0074202C"/>
    <w:rsid w:val="007F0B6F"/>
    <w:rsid w:val="00845582"/>
    <w:rsid w:val="00846258"/>
    <w:rsid w:val="00861638"/>
    <w:rsid w:val="00896421"/>
    <w:rsid w:val="008D364A"/>
    <w:rsid w:val="009769EC"/>
    <w:rsid w:val="009C67D3"/>
    <w:rsid w:val="00A21F13"/>
    <w:rsid w:val="00A33F26"/>
    <w:rsid w:val="00A52915"/>
    <w:rsid w:val="00A75D3F"/>
    <w:rsid w:val="00AB4207"/>
    <w:rsid w:val="00AD3EEC"/>
    <w:rsid w:val="00AF4AFC"/>
    <w:rsid w:val="00BB6E85"/>
    <w:rsid w:val="00BE114C"/>
    <w:rsid w:val="00C1226C"/>
    <w:rsid w:val="00C33210"/>
    <w:rsid w:val="00C46592"/>
    <w:rsid w:val="00CA7243"/>
    <w:rsid w:val="00CD1DF3"/>
    <w:rsid w:val="00CD6806"/>
    <w:rsid w:val="00D0110D"/>
    <w:rsid w:val="00D34032"/>
    <w:rsid w:val="00D35B64"/>
    <w:rsid w:val="00D66229"/>
    <w:rsid w:val="00E12CB1"/>
    <w:rsid w:val="00E507B6"/>
    <w:rsid w:val="00E856F2"/>
    <w:rsid w:val="00EE0107"/>
    <w:rsid w:val="00F7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013EB-B69F-4F72-9458-7B04085D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0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3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d\Downloads\Allegato%20A%20Domanda%20Avviso%206_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A Domanda Avviso 6_21.dotx</Template>
  <TotalTime>0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Donno</dc:creator>
  <cp:keywords/>
  <dc:description/>
  <cp:lastModifiedBy>Massimo De Donno</cp:lastModifiedBy>
  <cp:revision>1</cp:revision>
  <cp:lastPrinted>2020-02-03T13:28:00Z</cp:lastPrinted>
  <dcterms:created xsi:type="dcterms:W3CDTF">2021-06-08T13:01:00Z</dcterms:created>
  <dcterms:modified xsi:type="dcterms:W3CDTF">2021-06-08T13:01:00Z</dcterms:modified>
</cp:coreProperties>
</file>